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34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5"/>
        <w:gridCol w:w="315"/>
        <w:gridCol w:w="486"/>
        <w:gridCol w:w="345"/>
        <w:gridCol w:w="439"/>
        <w:gridCol w:w="1661"/>
        <w:gridCol w:w="1665"/>
        <w:gridCol w:w="531"/>
        <w:gridCol w:w="462"/>
        <w:gridCol w:w="819"/>
        <w:gridCol w:w="1203"/>
      </w:tblGrid>
      <w:tr w14:paraId="1555DD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34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6FEC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827" w:firstLineChars="40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云南特殊教育职业学院美育系列活动专用材料需求明细表</w:t>
            </w:r>
          </w:p>
        </w:tc>
      </w:tr>
      <w:tr w14:paraId="019451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3" w:type="dxa"/>
          <w:trHeight w:val="500" w:hRule="atLeast"/>
        </w:trPr>
        <w:tc>
          <w:tcPr>
            <w:tcW w:w="4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362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项目</w:t>
            </w:r>
          </w:p>
        </w:tc>
        <w:tc>
          <w:tcPr>
            <w:tcW w:w="3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9E2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活动内容</w:t>
            </w:r>
          </w:p>
        </w:tc>
        <w:tc>
          <w:tcPr>
            <w:tcW w:w="4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675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负责人</w:t>
            </w:r>
          </w:p>
        </w:tc>
        <w:tc>
          <w:tcPr>
            <w:tcW w:w="3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B4D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主讲人</w:t>
            </w:r>
          </w:p>
        </w:tc>
        <w:tc>
          <w:tcPr>
            <w:tcW w:w="475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66C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专用材料明细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941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场次</w:t>
            </w:r>
          </w:p>
        </w:tc>
      </w:tr>
      <w:tr w14:paraId="6DA06A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3" w:type="dxa"/>
          <w:trHeight w:val="500" w:hRule="atLeast"/>
        </w:trPr>
        <w:tc>
          <w:tcPr>
            <w:tcW w:w="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348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570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751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94B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48D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序号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28B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C36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规格/要素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5B8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数量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D10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单位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0FF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7CD0FA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3" w:type="dxa"/>
          <w:trHeight w:val="270" w:hRule="atLeast"/>
        </w:trPr>
        <w:tc>
          <w:tcPr>
            <w:tcW w:w="4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7FA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3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BBE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动画制作</w:t>
            </w:r>
          </w:p>
        </w:tc>
        <w:tc>
          <w:tcPr>
            <w:tcW w:w="4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C9D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邱志成</w:t>
            </w:r>
          </w:p>
        </w:tc>
        <w:tc>
          <w:tcPr>
            <w:tcW w:w="3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A3F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企业罗琛/邱志成</w:t>
            </w: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5F6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FCE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水溶性彩铅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6E0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24色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6FE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C86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盒</w:t>
            </w:r>
          </w:p>
        </w:tc>
        <w:tc>
          <w:tcPr>
            <w:tcW w:w="8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AF8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预计服务50人*2次</w:t>
            </w:r>
          </w:p>
        </w:tc>
      </w:tr>
      <w:tr w14:paraId="247035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3" w:type="dxa"/>
          <w:trHeight w:val="210" w:hRule="atLeast"/>
        </w:trPr>
        <w:tc>
          <w:tcPr>
            <w:tcW w:w="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2B4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44A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43E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D4B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976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0CB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速干勾线笔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BA1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双头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EE0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100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080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支</w:t>
            </w:r>
          </w:p>
        </w:tc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628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241503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3" w:type="dxa"/>
          <w:trHeight w:val="210" w:hRule="atLeast"/>
        </w:trPr>
        <w:tc>
          <w:tcPr>
            <w:tcW w:w="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D38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113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326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6BD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016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C32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动漫专用纸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04F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A3、250g加厚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005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300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2E7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</w:t>
            </w:r>
          </w:p>
        </w:tc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BE3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3D6DE0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3" w:type="dxa"/>
          <w:trHeight w:val="210" w:hRule="atLeast"/>
        </w:trPr>
        <w:tc>
          <w:tcPr>
            <w:tcW w:w="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E74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861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B3D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74D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EB6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455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马克笔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F68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24色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3A9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166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盒</w:t>
            </w:r>
          </w:p>
        </w:tc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F1C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5D82DD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3" w:type="dxa"/>
          <w:trHeight w:val="500" w:hRule="atLeast"/>
        </w:trPr>
        <w:tc>
          <w:tcPr>
            <w:tcW w:w="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89A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7B8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706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79C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1DA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4A3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三层抽屉画箱+8K实心画板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48A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C31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92B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套</w:t>
            </w:r>
          </w:p>
        </w:tc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8B1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0A2897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3" w:type="dxa"/>
          <w:trHeight w:val="270" w:hRule="atLeast"/>
        </w:trPr>
        <w:tc>
          <w:tcPr>
            <w:tcW w:w="4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455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3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DCF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花艺</w:t>
            </w:r>
          </w:p>
        </w:tc>
        <w:tc>
          <w:tcPr>
            <w:tcW w:w="4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A07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程宁</w:t>
            </w:r>
          </w:p>
        </w:tc>
        <w:tc>
          <w:tcPr>
            <w:tcW w:w="3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A97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企业黎绪莲/程宁</w:t>
            </w: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127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A2E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水桶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A21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大号14升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010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C91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只</w:t>
            </w:r>
          </w:p>
        </w:tc>
        <w:tc>
          <w:tcPr>
            <w:tcW w:w="8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555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预计服务50人*2次</w:t>
            </w:r>
          </w:p>
        </w:tc>
      </w:tr>
      <w:tr w14:paraId="2D1A97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3" w:type="dxa"/>
          <w:trHeight w:val="210" w:hRule="atLeast"/>
        </w:trPr>
        <w:tc>
          <w:tcPr>
            <w:tcW w:w="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836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033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8F7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EA2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8E2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608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花剪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5E6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打刺修枝剪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A56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21 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D3A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把</w:t>
            </w:r>
          </w:p>
        </w:tc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3E9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062D14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3" w:type="dxa"/>
          <w:trHeight w:val="210" w:hRule="atLeast"/>
        </w:trPr>
        <w:tc>
          <w:tcPr>
            <w:tcW w:w="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887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DE2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9C5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600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42B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9D6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花篮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EC6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藤编手提插花篮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0F4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41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9A1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把</w:t>
            </w:r>
          </w:p>
        </w:tc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88D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5FDA6F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3" w:type="dxa"/>
          <w:trHeight w:val="210" w:hRule="atLeast"/>
        </w:trPr>
        <w:tc>
          <w:tcPr>
            <w:tcW w:w="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347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7F1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8DE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520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6D3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091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花泥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A05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10块一箱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F97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572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箱</w:t>
            </w:r>
          </w:p>
        </w:tc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64E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683BDC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3" w:type="dxa"/>
          <w:trHeight w:val="210" w:hRule="atLeast"/>
        </w:trPr>
        <w:tc>
          <w:tcPr>
            <w:tcW w:w="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54E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BDD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816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106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BD7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665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花泥刀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DCB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专用切花泥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5F9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3D0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把</w:t>
            </w:r>
          </w:p>
        </w:tc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033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5A992B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3" w:type="dxa"/>
          <w:trHeight w:val="210" w:hRule="atLeast"/>
        </w:trPr>
        <w:tc>
          <w:tcPr>
            <w:tcW w:w="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D99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637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055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CE3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70D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9B0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花材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1DF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当季花材（点、团、散状等）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12D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42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2D7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把</w:t>
            </w:r>
          </w:p>
        </w:tc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5FD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72B77A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3" w:type="dxa"/>
          <w:trHeight w:val="210" w:hRule="atLeast"/>
        </w:trPr>
        <w:tc>
          <w:tcPr>
            <w:tcW w:w="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9AA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4D2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3A3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09C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B94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B33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玻璃纸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BEB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43×43cm 70张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6CA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DA7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包</w:t>
            </w:r>
          </w:p>
        </w:tc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FE3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673159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3" w:type="dxa"/>
          <w:trHeight w:val="840" w:hRule="atLeast"/>
        </w:trPr>
        <w:tc>
          <w:tcPr>
            <w:tcW w:w="4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05F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3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C4C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中国画</w:t>
            </w:r>
          </w:p>
        </w:tc>
        <w:tc>
          <w:tcPr>
            <w:tcW w:w="4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5AF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何慧雯</w:t>
            </w:r>
          </w:p>
        </w:tc>
        <w:tc>
          <w:tcPr>
            <w:tcW w:w="3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005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何慧雯</w:t>
            </w: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7FF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0D5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半生熟空白宣纸团扇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5EA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飞仙扇形、总长37.5cm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扇面宽20cm、扇面长21cm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0FE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42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C88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把</w:t>
            </w:r>
          </w:p>
        </w:tc>
        <w:tc>
          <w:tcPr>
            <w:tcW w:w="8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C08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预计服务20人*2次</w:t>
            </w:r>
          </w:p>
        </w:tc>
      </w:tr>
      <w:tr w14:paraId="0EE6DA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3" w:type="dxa"/>
          <w:trHeight w:val="210" w:hRule="atLeast"/>
        </w:trPr>
        <w:tc>
          <w:tcPr>
            <w:tcW w:w="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657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E14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488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7F0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9C6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BF3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半生熟空白宣纸折扇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712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9寸油竹扇骨（未粘合）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A9F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AC5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把</w:t>
            </w:r>
          </w:p>
        </w:tc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368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311984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3" w:type="dxa"/>
          <w:trHeight w:val="210" w:hRule="atLeast"/>
        </w:trPr>
        <w:tc>
          <w:tcPr>
            <w:tcW w:w="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B94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EBE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DF9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4D4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ECF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3E4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手工专用白乳胶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31D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40ml/瓶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73C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785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瓶</w:t>
            </w:r>
          </w:p>
        </w:tc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3EE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4FA866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3" w:type="dxa"/>
          <w:trHeight w:val="210" w:hRule="atLeast"/>
        </w:trPr>
        <w:tc>
          <w:tcPr>
            <w:tcW w:w="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E54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48A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521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70C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9EE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E7C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胶矾水液（国画专用）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976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110g/瓶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305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980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瓶</w:t>
            </w:r>
          </w:p>
        </w:tc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735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23B151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3" w:type="dxa"/>
          <w:trHeight w:val="210" w:hRule="atLeast"/>
        </w:trPr>
        <w:tc>
          <w:tcPr>
            <w:tcW w:w="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EDF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389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EC7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C38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7B3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2DF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国画颜料12色盒装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978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12ml/支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807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DD1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盒</w:t>
            </w:r>
          </w:p>
        </w:tc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5AA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13D9A6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3" w:type="dxa"/>
          <w:trHeight w:val="210" w:hRule="atLeast"/>
        </w:trPr>
        <w:tc>
          <w:tcPr>
            <w:tcW w:w="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21E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2B0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124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7E9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FC5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083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金色墨汁（国画专用）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16F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250g/瓶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DCE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192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瓶</w:t>
            </w:r>
          </w:p>
        </w:tc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77F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216F60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3" w:type="dxa"/>
          <w:trHeight w:val="210" w:hRule="atLeast"/>
        </w:trPr>
        <w:tc>
          <w:tcPr>
            <w:tcW w:w="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643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67C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6A1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6F2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080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762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黑色墨汁（国画专用）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34E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250g/瓶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159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40C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瓶</w:t>
            </w:r>
          </w:p>
        </w:tc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BB0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230452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3" w:type="dxa"/>
          <w:trHeight w:val="210" w:hRule="atLeast"/>
        </w:trPr>
        <w:tc>
          <w:tcPr>
            <w:tcW w:w="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4AB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BD8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871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A4E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6F6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E6C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白云笔（羊豪毛笔）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FE9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大号，峰长3.7cm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3C8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8B4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支</w:t>
            </w:r>
          </w:p>
        </w:tc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7B6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04ECB7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3" w:type="dxa"/>
          <w:trHeight w:val="210" w:hRule="atLeast"/>
        </w:trPr>
        <w:tc>
          <w:tcPr>
            <w:tcW w:w="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6F1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4B7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480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346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DDA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1F8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狼豪毛笔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48B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小号，峰长，2.5cm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529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A97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支</w:t>
            </w:r>
          </w:p>
        </w:tc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68E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0627A2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3" w:type="dxa"/>
          <w:trHeight w:val="210" w:hRule="atLeast"/>
        </w:trPr>
        <w:tc>
          <w:tcPr>
            <w:tcW w:w="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7BA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C28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CD9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C13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750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7F5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国画调色碟（白瓷碟）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49F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4寸圆盘，直径10cm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AEB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ACE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个</w:t>
            </w:r>
          </w:p>
        </w:tc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E6A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512A2D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3" w:type="dxa"/>
          <w:trHeight w:val="460" w:hRule="atLeast"/>
        </w:trPr>
        <w:tc>
          <w:tcPr>
            <w:tcW w:w="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FB6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C5B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BAE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E43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1AA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145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美术专用色彩吹风机风干机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9E3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300毫安，USB充电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8AB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1E8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个</w:t>
            </w:r>
          </w:p>
        </w:tc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20E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53A403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3" w:type="dxa"/>
          <w:trHeight w:val="420" w:hRule="atLeast"/>
        </w:trPr>
        <w:tc>
          <w:tcPr>
            <w:tcW w:w="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945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6F8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7CA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820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03B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82B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国画专用笔洗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3CE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大号，直径13.2cm ，高6.0cm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054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452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个</w:t>
            </w:r>
          </w:p>
        </w:tc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E94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2D3761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3" w:type="dxa"/>
          <w:trHeight w:val="480" w:hRule="atLeast"/>
        </w:trPr>
        <w:tc>
          <w:tcPr>
            <w:tcW w:w="4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184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</w:p>
        </w:tc>
        <w:tc>
          <w:tcPr>
            <w:tcW w:w="3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E02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剪纸艺术</w:t>
            </w:r>
          </w:p>
        </w:tc>
        <w:tc>
          <w:tcPr>
            <w:tcW w:w="4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2C1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张静</w:t>
            </w:r>
          </w:p>
        </w:tc>
        <w:tc>
          <w:tcPr>
            <w:tcW w:w="3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48C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企业罗磊/张静</w:t>
            </w: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2FA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9F3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尖头小剪刀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F51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4号，适用手工剪纸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786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4A6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把</w:t>
            </w:r>
          </w:p>
        </w:tc>
        <w:tc>
          <w:tcPr>
            <w:tcW w:w="8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FFD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预计服务20人*2次</w:t>
            </w:r>
          </w:p>
        </w:tc>
      </w:tr>
      <w:tr w14:paraId="4C5976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3" w:type="dxa"/>
          <w:trHeight w:val="210" w:hRule="atLeast"/>
        </w:trPr>
        <w:tc>
          <w:tcPr>
            <w:tcW w:w="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064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FB3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DC7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A29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E40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4A0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A4练习红纸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F6F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A4普通红纸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1E7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5CC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</w:t>
            </w:r>
          </w:p>
        </w:tc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F35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100C23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3" w:type="dxa"/>
          <w:trHeight w:val="210" w:hRule="atLeast"/>
        </w:trPr>
        <w:tc>
          <w:tcPr>
            <w:tcW w:w="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7FD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35B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EEA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466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096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923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刻刀+刀片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52C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金属手柄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635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E02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套</w:t>
            </w:r>
          </w:p>
        </w:tc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43B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2CA18F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3" w:type="dxa"/>
          <w:trHeight w:val="210" w:hRule="atLeast"/>
        </w:trPr>
        <w:tc>
          <w:tcPr>
            <w:tcW w:w="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5DE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7C4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772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FF9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65D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227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刻板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7B2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A3大小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D6C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090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</w:t>
            </w:r>
          </w:p>
        </w:tc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94D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1BD905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3" w:type="dxa"/>
          <w:trHeight w:val="210" w:hRule="atLeast"/>
        </w:trPr>
        <w:tc>
          <w:tcPr>
            <w:tcW w:w="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91D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3E0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B31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86E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B2E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639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A3大红宣纸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5AE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A3双面洒金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73A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FEF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</w:t>
            </w:r>
          </w:p>
        </w:tc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4D9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198729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3" w:type="dxa"/>
          <w:trHeight w:val="420" w:hRule="atLeast"/>
        </w:trPr>
        <w:tc>
          <w:tcPr>
            <w:tcW w:w="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4AF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61F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637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B4A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888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090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黑、白卡纸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23F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A3大小，250克，各100张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36A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366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</w:t>
            </w:r>
          </w:p>
        </w:tc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FF6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77A4F3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3" w:type="dxa"/>
          <w:trHeight w:val="480" w:hRule="atLeast"/>
        </w:trPr>
        <w:tc>
          <w:tcPr>
            <w:tcW w:w="4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6B6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3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DB1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茶艺</w:t>
            </w:r>
          </w:p>
        </w:tc>
        <w:tc>
          <w:tcPr>
            <w:tcW w:w="4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B1D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张黎黎</w:t>
            </w:r>
          </w:p>
        </w:tc>
        <w:tc>
          <w:tcPr>
            <w:tcW w:w="34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2BB6F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企业向荻/张黎黎</w:t>
            </w: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9CA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32D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品茗杯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CDD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常规、容量40ml以下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FE0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45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05D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个</w:t>
            </w:r>
          </w:p>
        </w:tc>
        <w:tc>
          <w:tcPr>
            <w:tcW w:w="819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51477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预计服务20人*2次</w:t>
            </w:r>
          </w:p>
        </w:tc>
      </w:tr>
      <w:tr w14:paraId="160ABD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3" w:type="dxa"/>
          <w:trHeight w:val="420" w:hRule="atLeast"/>
        </w:trPr>
        <w:tc>
          <w:tcPr>
            <w:tcW w:w="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F95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921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7B4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4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0A2E7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219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4DA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茶样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FD1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红茶、绿茶、青茶、黄茶、黑茶、白茶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0D3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ACB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种</w:t>
            </w:r>
          </w:p>
        </w:tc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ED69E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132ABC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3" w:type="dxa"/>
          <w:trHeight w:val="210" w:hRule="atLeast"/>
        </w:trPr>
        <w:tc>
          <w:tcPr>
            <w:tcW w:w="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5C3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74B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753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4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CD220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9E2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2B7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飘逸杯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EB9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1000ml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866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031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个</w:t>
            </w:r>
          </w:p>
        </w:tc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2E10A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40306E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3" w:type="dxa"/>
          <w:trHeight w:val="210" w:hRule="atLeast"/>
        </w:trPr>
        <w:tc>
          <w:tcPr>
            <w:tcW w:w="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00D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F83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6D0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4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F9C8A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2A1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59A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茶具套装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8AF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常规套装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815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F6C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套</w:t>
            </w:r>
          </w:p>
        </w:tc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5DE65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78E9C7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3" w:type="dxa"/>
          <w:trHeight w:val="210" w:hRule="atLeast"/>
        </w:trPr>
        <w:tc>
          <w:tcPr>
            <w:tcW w:w="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9F9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907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BC9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4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FA9B1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072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034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茶巾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4F5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25*25cm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0F1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F60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块</w:t>
            </w:r>
          </w:p>
        </w:tc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7DD3F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121C0B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3" w:type="dxa"/>
          <w:trHeight w:val="270" w:hRule="atLeast"/>
        </w:trPr>
        <w:tc>
          <w:tcPr>
            <w:tcW w:w="4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957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</w:t>
            </w:r>
          </w:p>
        </w:tc>
        <w:tc>
          <w:tcPr>
            <w:tcW w:w="3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C2D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美甲</w:t>
            </w:r>
          </w:p>
        </w:tc>
        <w:tc>
          <w:tcPr>
            <w:tcW w:w="4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858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张向阳</w:t>
            </w:r>
          </w:p>
        </w:tc>
        <w:tc>
          <w:tcPr>
            <w:tcW w:w="3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639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张向阳</w:t>
            </w: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569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2B6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MERHOVO甲油胶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B36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36色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79F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FE6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套</w:t>
            </w:r>
          </w:p>
        </w:tc>
        <w:tc>
          <w:tcPr>
            <w:tcW w:w="8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672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预计服务10人*2次</w:t>
            </w:r>
          </w:p>
        </w:tc>
      </w:tr>
      <w:tr w14:paraId="1007B8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3" w:type="dxa"/>
          <w:trHeight w:val="210" w:hRule="atLeast"/>
        </w:trPr>
        <w:tc>
          <w:tcPr>
            <w:tcW w:w="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A1B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E51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058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6A9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047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F2C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MERHOVO结合剂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CE5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结合剂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94E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587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瓶</w:t>
            </w:r>
          </w:p>
        </w:tc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054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5A5257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3" w:type="dxa"/>
          <w:trHeight w:val="210" w:hRule="atLeast"/>
        </w:trPr>
        <w:tc>
          <w:tcPr>
            <w:tcW w:w="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25F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759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4A5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CAB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184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7F6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MERHOVO底胶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50D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底胶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C26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4EA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瓶</w:t>
            </w:r>
          </w:p>
        </w:tc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43A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368BBF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3" w:type="dxa"/>
          <w:trHeight w:val="420" w:hRule="atLeast"/>
        </w:trPr>
        <w:tc>
          <w:tcPr>
            <w:tcW w:w="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0B1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7F1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112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3E0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0FA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BA1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MERHOVO钢化封层钢化封层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9C5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751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A26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瓶</w:t>
            </w:r>
          </w:p>
        </w:tc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9BB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0194F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3" w:type="dxa"/>
          <w:trHeight w:val="420" w:hRule="atLeast"/>
        </w:trPr>
        <w:tc>
          <w:tcPr>
            <w:tcW w:w="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88F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4F2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28C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73E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4AB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D08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美甲海绵错搓条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AFE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砂质：100/180,10支/袋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F29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3A6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袋</w:t>
            </w:r>
          </w:p>
        </w:tc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353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48BED3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3" w:type="dxa"/>
          <w:trHeight w:val="420" w:hRule="atLeast"/>
        </w:trPr>
        <w:tc>
          <w:tcPr>
            <w:tcW w:w="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3FD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88C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CCD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6CE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5DC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6E0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刀型薄纱条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1FB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砂质：180/240,10支/袋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425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911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袋</w:t>
            </w:r>
          </w:p>
        </w:tc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DAD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4C760E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3" w:type="dxa"/>
          <w:trHeight w:val="210" w:hRule="atLeast"/>
        </w:trPr>
        <w:tc>
          <w:tcPr>
            <w:tcW w:w="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4F5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B12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BEB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23F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B09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F64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指皮软化剂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F9E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铂海菲软化死皮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C06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9CD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瓶</w:t>
            </w:r>
          </w:p>
        </w:tc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D79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0C1EB3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3" w:type="dxa"/>
          <w:trHeight w:val="420" w:hRule="atLeast"/>
        </w:trPr>
        <w:tc>
          <w:tcPr>
            <w:tcW w:w="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C7A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016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24A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409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2E6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5B3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KaSi死皮剪刀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2F9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越南进口10刀口D-07（3.5mm）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7F2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3AC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把</w:t>
            </w:r>
          </w:p>
        </w:tc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F62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346A4D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3" w:type="dxa"/>
          <w:trHeight w:val="210" w:hRule="atLeast"/>
        </w:trPr>
        <w:tc>
          <w:tcPr>
            <w:tcW w:w="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C1A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617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842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486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82A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856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美甲洗甲棉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7BF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硬款不掉屑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13A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CF8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包</w:t>
            </w:r>
          </w:p>
        </w:tc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6D4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6FF582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3" w:type="dxa"/>
          <w:trHeight w:val="210" w:hRule="atLeast"/>
        </w:trPr>
        <w:tc>
          <w:tcPr>
            <w:tcW w:w="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038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F79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D0E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469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52A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C5700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美甲钢推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BA7B0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易剪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7AD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197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把</w:t>
            </w:r>
          </w:p>
        </w:tc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29F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67F77E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3" w:type="dxa"/>
          <w:trHeight w:val="240" w:hRule="atLeast"/>
        </w:trPr>
        <w:tc>
          <w:tcPr>
            <w:tcW w:w="4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3B7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</w:t>
            </w:r>
          </w:p>
        </w:tc>
        <w:tc>
          <w:tcPr>
            <w:tcW w:w="3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7D6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书法</w:t>
            </w:r>
          </w:p>
        </w:tc>
        <w:tc>
          <w:tcPr>
            <w:tcW w:w="4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E9A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徐润刚</w:t>
            </w:r>
          </w:p>
        </w:tc>
        <w:tc>
          <w:tcPr>
            <w:tcW w:w="3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C0E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交职胡正祥/徐润刚</w:t>
            </w: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56E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C65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毛笔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8CB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小号、中号、大号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41A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D5A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支</w:t>
            </w:r>
          </w:p>
        </w:tc>
        <w:tc>
          <w:tcPr>
            <w:tcW w:w="8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E77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预计服务20人*2次</w:t>
            </w:r>
          </w:p>
        </w:tc>
      </w:tr>
      <w:tr w14:paraId="10D373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3" w:type="dxa"/>
          <w:trHeight w:val="240" w:hRule="atLeast"/>
        </w:trPr>
        <w:tc>
          <w:tcPr>
            <w:tcW w:w="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13A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65F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471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DFE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E86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B9F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米格+空白水写布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7ED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7件套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409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927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块</w:t>
            </w:r>
          </w:p>
        </w:tc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C40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1DC963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3" w:type="dxa"/>
          <w:trHeight w:val="240" w:hRule="atLeast"/>
        </w:trPr>
        <w:tc>
          <w:tcPr>
            <w:tcW w:w="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848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E10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E49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153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D6D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038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墨汁水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60F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中号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1EB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848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瓶</w:t>
            </w:r>
          </w:p>
        </w:tc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7D2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30F1BB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3" w:type="dxa"/>
          <w:trHeight w:val="240" w:hRule="atLeast"/>
        </w:trPr>
        <w:tc>
          <w:tcPr>
            <w:tcW w:w="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DBC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5D5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487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34B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AF2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D4C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毛笔书法纸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5C6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78cm✕46cm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279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01B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套</w:t>
            </w:r>
          </w:p>
        </w:tc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BB3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3BA090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3" w:type="dxa"/>
          <w:trHeight w:val="240" w:hRule="atLeast"/>
        </w:trPr>
        <w:tc>
          <w:tcPr>
            <w:tcW w:w="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370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4F5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856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AD3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E3A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5DA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字帖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26E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28B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376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本</w:t>
            </w:r>
          </w:p>
        </w:tc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609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52040A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3" w:type="dxa"/>
          <w:trHeight w:val="240" w:hRule="atLeast"/>
        </w:trPr>
        <w:tc>
          <w:tcPr>
            <w:tcW w:w="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162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4AA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176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6A1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459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780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砚台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DB7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小号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0A3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863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块</w:t>
            </w:r>
          </w:p>
        </w:tc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93E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</w:tbl>
    <w:p w14:paraId="34BCAA1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rPr>
          <w:rFonts w:hint="eastAsia" w:ascii="方正黑体_GBK" w:hAnsi="方正黑体_GBK" w:eastAsia="方正黑体_GBK" w:cs="方正黑体_GBK"/>
          <w:sz w:val="32"/>
          <w:szCs w:val="32"/>
          <w:highlight w:val="none"/>
          <w:lang w:val="en-US" w:eastAsia="zh-CN"/>
        </w:rPr>
      </w:pPr>
    </w:p>
    <w:p w14:paraId="773BE64A">
      <w:pPr>
        <w:ind w:firstLine="632" w:firstLineChars="200"/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</w:pPr>
    </w:p>
    <w:p w14:paraId="27B2038E">
      <w:pPr>
        <w:ind w:firstLine="632" w:firstLineChars="200"/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</w:pPr>
    </w:p>
    <w:p w14:paraId="36550D21">
      <w:pPr>
        <w:ind w:firstLine="632" w:firstLineChars="200"/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</w:pPr>
    </w:p>
    <w:p w14:paraId="3AB452FF">
      <w:pPr>
        <w:ind w:firstLine="632" w:firstLineChars="200"/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</w:pPr>
    </w:p>
    <w:p w14:paraId="5DAA8D54">
      <w:pPr>
        <w:ind w:firstLine="632" w:firstLineChars="200"/>
        <w:rPr>
          <w:rFonts w:hint="default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 xml:space="preserve">                       </w:t>
      </w:r>
    </w:p>
    <w:p w14:paraId="0B539CB6">
      <w:pPr>
        <w:ind w:firstLine="632" w:firstLineChars="200"/>
        <w:rPr>
          <w:rFonts w:hint="default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</w:pPr>
    </w:p>
    <w:p w14:paraId="1E33A9BC">
      <w:pP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</w:pPr>
    </w:p>
    <w:p w14:paraId="575E6AA2">
      <w:pPr>
        <w:numPr>
          <w:ilvl w:val="0"/>
          <w:numId w:val="0"/>
        </w:numPr>
        <w:ind w:left="0" w:leftChars="0" w:firstLine="640" w:firstLineChars="200"/>
        <w:rPr>
          <w:rFonts w:ascii="方正仿宋_GBK" w:hAnsi="仿宋" w:eastAsia="方正仿宋_GBK" w:cs="仿宋"/>
          <w:color w:val="333333"/>
          <w:szCs w:val="32"/>
          <w:shd w:val="clear" w:color="auto" w:fill="FFFFFF"/>
        </w:rPr>
      </w:pPr>
      <w:r>
        <w:rPr>
          <w:rFonts w:hint="eastAsia" w:ascii="方正仿宋_GBK" w:hAnsi="仿宋" w:eastAsia="方正仿宋_GBK" w:cs="仿宋"/>
          <w:color w:val="333333"/>
          <w:spacing w:val="0"/>
          <w:szCs w:val="32"/>
          <w:shd w:val="clear" w:color="auto" w:fill="FFFFFF"/>
        </w:rPr>
        <w:t xml:space="preserve">                  </w:t>
      </w:r>
    </w:p>
    <w:sectPr>
      <w:footerReference r:id="rId3" w:type="default"/>
      <w:footerReference r:id="rId4" w:type="even"/>
      <w:pgSz w:w="11906" w:h="16838"/>
      <w:pgMar w:top="2098" w:right="1474" w:bottom="1984" w:left="1587" w:header="0" w:footer="1020" w:gutter="0"/>
      <w:paperSrc w:first="7" w:other="7"/>
      <w:cols w:space="720" w:num="1"/>
      <w:titlePg/>
      <w:docGrid w:type="lines" w:linePitch="44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763E07">
    <w:pPr>
      <w:pStyle w:val="2"/>
      <w:ind w:right="316" w:rightChars="100"/>
      <w:jc w:val="right"/>
      <w:rPr>
        <w:rFonts w:eastAsia="方正仿宋_GBK"/>
        <w:sz w:val="24"/>
      </w:rPr>
    </w:pPr>
    <w:r>
      <w:rPr>
        <w:rFonts w:hint="eastAsia" w:eastAsia="方正仿宋_GBK"/>
        <w:kern w:val="0"/>
        <w:sz w:val="26"/>
      </w:rPr>
      <w:t xml:space="preserve">— </w:t>
    </w:r>
    <w:r>
      <w:rPr>
        <w:rFonts w:hint="eastAsia" w:eastAsia="方正仿宋_GBK"/>
        <w:kern w:val="0"/>
        <w:sz w:val="26"/>
      </w:rPr>
      <w:fldChar w:fldCharType="begin"/>
    </w:r>
    <w:r>
      <w:rPr>
        <w:rFonts w:hint="eastAsia" w:eastAsia="方正仿宋_GBK"/>
        <w:kern w:val="0"/>
        <w:sz w:val="26"/>
      </w:rPr>
      <w:instrText xml:space="preserve"> PAGE </w:instrText>
    </w:r>
    <w:r>
      <w:rPr>
        <w:rFonts w:hint="eastAsia" w:eastAsia="方正仿宋_GBK"/>
        <w:kern w:val="0"/>
        <w:sz w:val="26"/>
      </w:rPr>
      <w:fldChar w:fldCharType="separate"/>
    </w:r>
    <w:r>
      <w:rPr>
        <w:rFonts w:eastAsia="方正仿宋_GBK"/>
        <w:kern w:val="0"/>
        <w:sz w:val="26"/>
      </w:rPr>
      <w:t>1</w:t>
    </w:r>
    <w:r>
      <w:rPr>
        <w:rFonts w:hint="eastAsia" w:eastAsia="方正仿宋_GBK"/>
        <w:kern w:val="0"/>
        <w:sz w:val="26"/>
      </w:rPr>
      <w:fldChar w:fldCharType="end"/>
    </w:r>
    <w:r>
      <w:rPr>
        <w:rFonts w:hint="eastAsia" w:eastAsia="方正仿宋_GBK"/>
        <w:kern w:val="0"/>
        <w:sz w:val="26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679EF9">
    <w:pPr>
      <w:pStyle w:val="2"/>
      <w:ind w:left="316" w:leftChars="100"/>
      <w:rPr>
        <w:rFonts w:eastAsia="方正仿宋_GBK"/>
        <w:sz w:val="24"/>
      </w:rPr>
    </w:pPr>
    <w:r>
      <w:rPr>
        <w:rFonts w:hint="eastAsia" w:eastAsia="方正仿宋_GBK"/>
        <w:kern w:val="0"/>
        <w:sz w:val="26"/>
      </w:rPr>
      <w:t xml:space="preserve">— </w:t>
    </w:r>
    <w:r>
      <w:rPr>
        <w:rFonts w:hint="eastAsia" w:eastAsia="方正仿宋_GBK"/>
        <w:kern w:val="0"/>
        <w:sz w:val="26"/>
      </w:rPr>
      <w:fldChar w:fldCharType="begin"/>
    </w:r>
    <w:r>
      <w:rPr>
        <w:rFonts w:hint="eastAsia" w:eastAsia="方正仿宋_GBK"/>
        <w:kern w:val="0"/>
        <w:sz w:val="26"/>
      </w:rPr>
      <w:instrText xml:space="preserve"> PAGE </w:instrText>
    </w:r>
    <w:r>
      <w:rPr>
        <w:rFonts w:hint="eastAsia" w:eastAsia="方正仿宋_GBK"/>
        <w:kern w:val="0"/>
        <w:sz w:val="26"/>
      </w:rPr>
      <w:fldChar w:fldCharType="separate"/>
    </w:r>
    <w:r>
      <w:rPr>
        <w:rFonts w:eastAsia="方正仿宋_GBK"/>
        <w:kern w:val="0"/>
        <w:sz w:val="26"/>
      </w:rPr>
      <w:t>2</w:t>
    </w:r>
    <w:r>
      <w:rPr>
        <w:rFonts w:hint="eastAsia" w:eastAsia="方正仿宋_GBK"/>
        <w:kern w:val="0"/>
        <w:sz w:val="26"/>
      </w:rPr>
      <w:fldChar w:fldCharType="end"/>
    </w:r>
    <w:r>
      <w:rPr>
        <w:rFonts w:hint="eastAsia" w:eastAsia="方正仿宋_GBK"/>
        <w:kern w:val="0"/>
        <w:sz w:val="26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evenAndOddHeaders w:val="1"/>
  <w:drawingGridHorizontalSpacing w:val="160"/>
  <w:drawingGridVerticalSpacing w:val="225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lZjFhMDNmZjhiYzYzNjBjMjkyYmY0MWE4MGU2OTYifQ=="/>
  </w:docVars>
  <w:rsids>
    <w:rsidRoot w:val="189B4C2C"/>
    <w:rsid w:val="0000215C"/>
    <w:rsid w:val="00007E3A"/>
    <w:rsid w:val="0002149D"/>
    <w:rsid w:val="0002394E"/>
    <w:rsid w:val="00033F3C"/>
    <w:rsid w:val="0003412A"/>
    <w:rsid w:val="00034C0E"/>
    <w:rsid w:val="00037933"/>
    <w:rsid w:val="0004452E"/>
    <w:rsid w:val="00065857"/>
    <w:rsid w:val="00075613"/>
    <w:rsid w:val="000C4C62"/>
    <w:rsid w:val="000F6138"/>
    <w:rsid w:val="000F644B"/>
    <w:rsid w:val="00107B8A"/>
    <w:rsid w:val="001116CB"/>
    <w:rsid w:val="00111B45"/>
    <w:rsid w:val="00117B05"/>
    <w:rsid w:val="00120264"/>
    <w:rsid w:val="00122430"/>
    <w:rsid w:val="001559C4"/>
    <w:rsid w:val="001A6C81"/>
    <w:rsid w:val="001A71D4"/>
    <w:rsid w:val="001B6352"/>
    <w:rsid w:val="001E09C6"/>
    <w:rsid w:val="001E7EA6"/>
    <w:rsid w:val="002244DE"/>
    <w:rsid w:val="0022516B"/>
    <w:rsid w:val="00225561"/>
    <w:rsid w:val="00232BF9"/>
    <w:rsid w:val="002340D7"/>
    <w:rsid w:val="00257048"/>
    <w:rsid w:val="00261ED4"/>
    <w:rsid w:val="0028106F"/>
    <w:rsid w:val="002C48BA"/>
    <w:rsid w:val="002E7439"/>
    <w:rsid w:val="0032201A"/>
    <w:rsid w:val="00326249"/>
    <w:rsid w:val="00340F56"/>
    <w:rsid w:val="00353747"/>
    <w:rsid w:val="00367083"/>
    <w:rsid w:val="00370501"/>
    <w:rsid w:val="0037337A"/>
    <w:rsid w:val="003A50A2"/>
    <w:rsid w:val="003D5194"/>
    <w:rsid w:val="003D611B"/>
    <w:rsid w:val="003E6C12"/>
    <w:rsid w:val="003F74CC"/>
    <w:rsid w:val="00403C7B"/>
    <w:rsid w:val="00403F13"/>
    <w:rsid w:val="004139F1"/>
    <w:rsid w:val="00437610"/>
    <w:rsid w:val="004531BD"/>
    <w:rsid w:val="004642F0"/>
    <w:rsid w:val="004B662D"/>
    <w:rsid w:val="004B7735"/>
    <w:rsid w:val="004C2800"/>
    <w:rsid w:val="004E513A"/>
    <w:rsid w:val="0051276C"/>
    <w:rsid w:val="005470D4"/>
    <w:rsid w:val="00552BAB"/>
    <w:rsid w:val="005612B3"/>
    <w:rsid w:val="00565CFD"/>
    <w:rsid w:val="005677C5"/>
    <w:rsid w:val="0057584E"/>
    <w:rsid w:val="00586376"/>
    <w:rsid w:val="005C2CD2"/>
    <w:rsid w:val="005C5099"/>
    <w:rsid w:val="005F0A8D"/>
    <w:rsid w:val="00622C30"/>
    <w:rsid w:val="00637DBF"/>
    <w:rsid w:val="006444D8"/>
    <w:rsid w:val="00657228"/>
    <w:rsid w:val="00657BED"/>
    <w:rsid w:val="00673E91"/>
    <w:rsid w:val="006C5FE2"/>
    <w:rsid w:val="006D318D"/>
    <w:rsid w:val="006D51D9"/>
    <w:rsid w:val="006F685F"/>
    <w:rsid w:val="00722543"/>
    <w:rsid w:val="00735760"/>
    <w:rsid w:val="00741CC5"/>
    <w:rsid w:val="00760134"/>
    <w:rsid w:val="007623B0"/>
    <w:rsid w:val="00766ADE"/>
    <w:rsid w:val="00770671"/>
    <w:rsid w:val="007747F9"/>
    <w:rsid w:val="007B7D35"/>
    <w:rsid w:val="007C4D7A"/>
    <w:rsid w:val="007D1958"/>
    <w:rsid w:val="007D35B6"/>
    <w:rsid w:val="007F52F9"/>
    <w:rsid w:val="00814968"/>
    <w:rsid w:val="0082554D"/>
    <w:rsid w:val="008270A3"/>
    <w:rsid w:val="00867614"/>
    <w:rsid w:val="00877E5A"/>
    <w:rsid w:val="00883E8C"/>
    <w:rsid w:val="008B28B3"/>
    <w:rsid w:val="008C5ABC"/>
    <w:rsid w:val="008C5B6F"/>
    <w:rsid w:val="00900CF4"/>
    <w:rsid w:val="00920ADC"/>
    <w:rsid w:val="00930DEB"/>
    <w:rsid w:val="009347A8"/>
    <w:rsid w:val="00963E63"/>
    <w:rsid w:val="00973024"/>
    <w:rsid w:val="00993A60"/>
    <w:rsid w:val="009A068C"/>
    <w:rsid w:val="009B4B9C"/>
    <w:rsid w:val="009D3BE5"/>
    <w:rsid w:val="009D431A"/>
    <w:rsid w:val="009F5B3C"/>
    <w:rsid w:val="00A03D2E"/>
    <w:rsid w:val="00A508BE"/>
    <w:rsid w:val="00A528F9"/>
    <w:rsid w:val="00A5444A"/>
    <w:rsid w:val="00A815AB"/>
    <w:rsid w:val="00AF12A6"/>
    <w:rsid w:val="00B44B24"/>
    <w:rsid w:val="00B50FC0"/>
    <w:rsid w:val="00B5313F"/>
    <w:rsid w:val="00B540E3"/>
    <w:rsid w:val="00B74DA8"/>
    <w:rsid w:val="00BA5068"/>
    <w:rsid w:val="00C02443"/>
    <w:rsid w:val="00C113B9"/>
    <w:rsid w:val="00C24D50"/>
    <w:rsid w:val="00C259F5"/>
    <w:rsid w:val="00C40394"/>
    <w:rsid w:val="00C435F9"/>
    <w:rsid w:val="00C509FB"/>
    <w:rsid w:val="00C56F48"/>
    <w:rsid w:val="00C61D49"/>
    <w:rsid w:val="00C825EA"/>
    <w:rsid w:val="00CC157B"/>
    <w:rsid w:val="00CC4F3D"/>
    <w:rsid w:val="00CE2576"/>
    <w:rsid w:val="00D077E6"/>
    <w:rsid w:val="00D243EC"/>
    <w:rsid w:val="00D300CA"/>
    <w:rsid w:val="00D33648"/>
    <w:rsid w:val="00D35442"/>
    <w:rsid w:val="00D45557"/>
    <w:rsid w:val="00D476C5"/>
    <w:rsid w:val="00D66CFC"/>
    <w:rsid w:val="00D70E9F"/>
    <w:rsid w:val="00D8070B"/>
    <w:rsid w:val="00DA00EA"/>
    <w:rsid w:val="00DA1982"/>
    <w:rsid w:val="00DC3BD5"/>
    <w:rsid w:val="00DC58C4"/>
    <w:rsid w:val="00DC763E"/>
    <w:rsid w:val="00DF75FF"/>
    <w:rsid w:val="00E10305"/>
    <w:rsid w:val="00E203A3"/>
    <w:rsid w:val="00E213F5"/>
    <w:rsid w:val="00E55EE8"/>
    <w:rsid w:val="00E57180"/>
    <w:rsid w:val="00E73C75"/>
    <w:rsid w:val="00E74B59"/>
    <w:rsid w:val="00E83207"/>
    <w:rsid w:val="00E87095"/>
    <w:rsid w:val="00EB36F6"/>
    <w:rsid w:val="00EB4EB0"/>
    <w:rsid w:val="00ED52C9"/>
    <w:rsid w:val="00EE2117"/>
    <w:rsid w:val="00EF17E4"/>
    <w:rsid w:val="00EF4ECE"/>
    <w:rsid w:val="00F0086E"/>
    <w:rsid w:val="00F1156E"/>
    <w:rsid w:val="00F47193"/>
    <w:rsid w:val="00F75AC0"/>
    <w:rsid w:val="00F818B1"/>
    <w:rsid w:val="00F95583"/>
    <w:rsid w:val="00FB49C0"/>
    <w:rsid w:val="00FB5223"/>
    <w:rsid w:val="00FD2EB3"/>
    <w:rsid w:val="00FE7F56"/>
    <w:rsid w:val="02C42E26"/>
    <w:rsid w:val="05724131"/>
    <w:rsid w:val="061E09AA"/>
    <w:rsid w:val="07730C4E"/>
    <w:rsid w:val="09A5000D"/>
    <w:rsid w:val="127A162C"/>
    <w:rsid w:val="12BB779A"/>
    <w:rsid w:val="1341347C"/>
    <w:rsid w:val="16733E02"/>
    <w:rsid w:val="189B4C2C"/>
    <w:rsid w:val="1A086C38"/>
    <w:rsid w:val="1C0E2307"/>
    <w:rsid w:val="1E6F612B"/>
    <w:rsid w:val="2057126C"/>
    <w:rsid w:val="2248019B"/>
    <w:rsid w:val="22644FDE"/>
    <w:rsid w:val="24B35AB4"/>
    <w:rsid w:val="27920948"/>
    <w:rsid w:val="279C4999"/>
    <w:rsid w:val="28A97F13"/>
    <w:rsid w:val="29C015DB"/>
    <w:rsid w:val="2AEB3B17"/>
    <w:rsid w:val="2C3D3750"/>
    <w:rsid w:val="2C5B343A"/>
    <w:rsid w:val="2D076614"/>
    <w:rsid w:val="33CE6D5C"/>
    <w:rsid w:val="350B79C1"/>
    <w:rsid w:val="360A0C89"/>
    <w:rsid w:val="3C1C0646"/>
    <w:rsid w:val="4117586A"/>
    <w:rsid w:val="41CF5C2F"/>
    <w:rsid w:val="459C1CE6"/>
    <w:rsid w:val="4635028F"/>
    <w:rsid w:val="482B44DF"/>
    <w:rsid w:val="495901B2"/>
    <w:rsid w:val="4A2A6C5D"/>
    <w:rsid w:val="4A330AEF"/>
    <w:rsid w:val="4EFE5096"/>
    <w:rsid w:val="500D0119"/>
    <w:rsid w:val="546E231D"/>
    <w:rsid w:val="556275D9"/>
    <w:rsid w:val="55D47B83"/>
    <w:rsid w:val="55DE7AD7"/>
    <w:rsid w:val="5B4C43AB"/>
    <w:rsid w:val="661D4E60"/>
    <w:rsid w:val="684B418A"/>
    <w:rsid w:val="7014264C"/>
    <w:rsid w:val="74AD1CAF"/>
    <w:rsid w:val="75264F34"/>
    <w:rsid w:val="77A05C44"/>
    <w:rsid w:val="780B4058"/>
    <w:rsid w:val="78136201"/>
    <w:rsid w:val="7DD6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方正书宋简体" w:hAnsi="Times New Roman" w:eastAsia="仿宋_GB2312" w:cs="Times New Roman"/>
      <w:spacing w:val="-2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/>
      <w:spacing w:val="0"/>
      <w:sz w:val="18"/>
      <w:szCs w:val="20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office6\templates\wps\zh_CN\&#21150;&#20844;&#23460;&#26080;&#25991;&#21495;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办公室无文号.wpt</Template>
  <Pages>2</Pages>
  <Words>883</Words>
  <Characters>1093</Characters>
  <Lines>1</Lines>
  <Paragraphs>1</Paragraphs>
  <TotalTime>3</TotalTime>
  <ScaleCrop>false</ScaleCrop>
  <LinksUpToDate>false</LinksUpToDate>
  <CharactersWithSpaces>1138</CharactersWithSpaces>
  <Application>WPS Office_12.1.0.17145_F1E327BC-269C-435d-A152-05C5408002CA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2023-02-27T03:26:00Z</dcterms:created>
  <dc:creator>琳熹、</dc:creator>
  <cp:lastModifiedBy>普思思</cp:lastModifiedBy>
  <cp:lastPrinted>2024-09-25T03:01:00Z</cp:lastPrinted>
  <dcterms:modified xsi:type="dcterms:W3CDTF">2024-10-08T06:00:30Z</dcterms:modified>
  <dc:title>云教［2003］号</dc:title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2052-12.1.0.17145</vt:lpwstr>
  </property>
  <property fmtid="{D5CDD505-2E9C-101B-9397-08002B2CF9AE}" pid="3" name="ICV">
    <vt:lpwstr>6F8F049418A64D42A28B1170B3CE344F</vt:lpwstr>
  </property>
</Properties>
</file>