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6CD20">
      <w:pPr>
        <w:spacing w:line="600" w:lineRule="exact"/>
        <w:rPr>
          <w:rFonts w:ascii="Times New Roman" w:eastAsia="方正仿宋_GBK"/>
          <w:spacing w:val="0"/>
          <w:kern w:val="0"/>
        </w:rPr>
      </w:pPr>
      <w:r>
        <w:rPr>
          <w:rFonts w:hint="eastAsia" w:ascii="Times New Roman" w:hAnsi="微软雅黑" w:eastAsia="方正仿宋_GBK" w:cs="微软雅黑"/>
          <w:spacing w:val="0"/>
          <w:kern w:val="0"/>
        </w:rPr>
        <w:t>附件</w:t>
      </w:r>
      <w:r>
        <w:rPr>
          <w:rFonts w:ascii="Times New Roman" w:eastAsia="方正仿宋_GBK"/>
          <w:spacing w:val="0"/>
          <w:kern w:val="0"/>
        </w:rPr>
        <w:tab/>
      </w:r>
      <w:r>
        <w:rPr>
          <w:rFonts w:ascii="Times New Roman" w:eastAsia="方正仿宋_GBK"/>
          <w:spacing w:val="0"/>
          <w:kern w:val="0"/>
        </w:rPr>
        <w:tab/>
      </w:r>
    </w:p>
    <w:p w14:paraId="615F5CBA">
      <w:pPr>
        <w:spacing w:line="600" w:lineRule="exact"/>
        <w:rPr>
          <w:rFonts w:ascii="Times New Roman" w:eastAsia="黑体"/>
          <w:spacing w:val="0"/>
          <w:kern w:val="0"/>
        </w:rPr>
      </w:pPr>
      <w:r>
        <w:rPr>
          <w:rFonts w:ascii="Times New Roman" w:eastAsia="黑体"/>
          <w:spacing w:val="0"/>
          <w:kern w:val="0"/>
        </w:rPr>
        <w:t>二、采购需求</w:t>
      </w:r>
    </w:p>
    <w:tbl>
      <w:tblPr>
        <w:tblStyle w:val="7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390"/>
        <w:gridCol w:w="3900"/>
        <w:gridCol w:w="1247"/>
        <w:gridCol w:w="1247"/>
      </w:tblGrid>
      <w:tr w14:paraId="1ECD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7" w:type="dxa"/>
            <w:gridSpan w:val="2"/>
          </w:tcPr>
          <w:p w14:paraId="40E87C7F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采购类型</w:t>
            </w:r>
          </w:p>
        </w:tc>
        <w:tc>
          <w:tcPr>
            <w:tcW w:w="3900" w:type="dxa"/>
          </w:tcPr>
          <w:p w14:paraId="3CC21CE5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☑货物</w:t>
            </w:r>
          </w:p>
        </w:tc>
        <w:tc>
          <w:tcPr>
            <w:tcW w:w="1247" w:type="dxa"/>
          </w:tcPr>
          <w:p w14:paraId="0382D01D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□工程</w:t>
            </w:r>
          </w:p>
        </w:tc>
        <w:tc>
          <w:tcPr>
            <w:tcW w:w="1247" w:type="dxa"/>
          </w:tcPr>
          <w:p w14:paraId="28330D33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□服务</w:t>
            </w:r>
          </w:p>
        </w:tc>
      </w:tr>
      <w:tr w14:paraId="7438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33F88DFC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序号</w:t>
            </w:r>
          </w:p>
        </w:tc>
        <w:tc>
          <w:tcPr>
            <w:tcW w:w="2390" w:type="dxa"/>
          </w:tcPr>
          <w:p w14:paraId="79003C3C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采购内容</w:t>
            </w:r>
          </w:p>
        </w:tc>
        <w:tc>
          <w:tcPr>
            <w:tcW w:w="3900" w:type="dxa"/>
          </w:tcPr>
          <w:p w14:paraId="0CB905DD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规格型号</w:t>
            </w:r>
          </w:p>
        </w:tc>
        <w:tc>
          <w:tcPr>
            <w:tcW w:w="1247" w:type="dxa"/>
          </w:tcPr>
          <w:p w14:paraId="55EF8C61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单位</w:t>
            </w:r>
          </w:p>
        </w:tc>
        <w:tc>
          <w:tcPr>
            <w:tcW w:w="1247" w:type="dxa"/>
          </w:tcPr>
          <w:p w14:paraId="37D50984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数量</w:t>
            </w:r>
          </w:p>
        </w:tc>
      </w:tr>
      <w:tr w14:paraId="18E8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 w14:paraId="42A26DBB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1</w:t>
            </w:r>
          </w:p>
        </w:tc>
        <w:tc>
          <w:tcPr>
            <w:tcW w:w="2390" w:type="dxa"/>
            <w:vAlign w:val="center"/>
          </w:tcPr>
          <w:p w14:paraId="0636E57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皮肤管理综合仪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银棕黑珍珠吸黑头清洁大小气泡美容仪器</w:t>
            </w:r>
          </w:p>
        </w:tc>
        <w:tc>
          <w:tcPr>
            <w:tcW w:w="3900" w:type="dxa"/>
            <w:vAlign w:val="center"/>
          </w:tcPr>
          <w:p w14:paraId="1244461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二代银综皮肤仪+冷热喷+光疗仪 +EMS水光仪</w:t>
            </w:r>
          </w:p>
        </w:tc>
        <w:tc>
          <w:tcPr>
            <w:tcW w:w="1247" w:type="dxa"/>
            <w:vAlign w:val="center"/>
          </w:tcPr>
          <w:p w14:paraId="61602680">
            <w:pPr>
              <w:jc w:val="center"/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台</w:t>
            </w:r>
          </w:p>
        </w:tc>
        <w:tc>
          <w:tcPr>
            <w:tcW w:w="1247" w:type="dxa"/>
            <w:vAlign w:val="center"/>
          </w:tcPr>
          <w:p w14:paraId="2D953668">
            <w:pPr>
              <w:jc w:val="center"/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</w:tr>
      <w:tr w14:paraId="5471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 w14:paraId="32D980F4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2</w:t>
            </w:r>
          </w:p>
        </w:tc>
        <w:tc>
          <w:tcPr>
            <w:tcW w:w="2390" w:type="dxa"/>
            <w:vAlign w:val="center"/>
          </w:tcPr>
          <w:p w14:paraId="02FE1D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原动力养生仪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吸痧拔罐肩颈调理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疏通开背按摩仪器</w:t>
            </w:r>
          </w:p>
        </w:tc>
        <w:tc>
          <w:tcPr>
            <w:tcW w:w="3900" w:type="dxa"/>
            <w:vAlign w:val="center"/>
          </w:tcPr>
          <w:p w14:paraId="48E24DC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原动力养生仪 7头</w:t>
            </w:r>
          </w:p>
        </w:tc>
        <w:tc>
          <w:tcPr>
            <w:tcW w:w="1247" w:type="dxa"/>
            <w:vAlign w:val="center"/>
          </w:tcPr>
          <w:p w14:paraId="19D63927">
            <w:pPr>
              <w:jc w:val="center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台</w:t>
            </w:r>
          </w:p>
        </w:tc>
        <w:tc>
          <w:tcPr>
            <w:tcW w:w="1247" w:type="dxa"/>
            <w:vAlign w:val="center"/>
          </w:tcPr>
          <w:p w14:paraId="54DCD4C4">
            <w:pPr>
              <w:jc w:val="center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</w:tr>
      <w:tr w14:paraId="4CE2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 w14:paraId="6C22043B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3</w:t>
            </w:r>
          </w:p>
        </w:tc>
        <w:tc>
          <w:tcPr>
            <w:tcW w:w="2390" w:type="dxa"/>
            <w:vAlign w:val="center"/>
          </w:tcPr>
          <w:p w14:paraId="1BF48CB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双逆博士抗衰仪器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面部紧致淡化细纹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7D热拉提</w:t>
            </w:r>
          </w:p>
        </w:tc>
        <w:tc>
          <w:tcPr>
            <w:tcW w:w="3900" w:type="dxa"/>
            <w:vAlign w:val="center"/>
          </w:tcPr>
          <w:p w14:paraId="32F3D86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双逆博士顶配2万发语音款</w:t>
            </w:r>
          </w:p>
        </w:tc>
        <w:tc>
          <w:tcPr>
            <w:tcW w:w="1247" w:type="dxa"/>
            <w:vAlign w:val="center"/>
          </w:tcPr>
          <w:p w14:paraId="54056379">
            <w:pPr>
              <w:jc w:val="center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台</w:t>
            </w:r>
          </w:p>
        </w:tc>
        <w:tc>
          <w:tcPr>
            <w:tcW w:w="1247" w:type="dxa"/>
            <w:vAlign w:val="center"/>
          </w:tcPr>
          <w:p w14:paraId="6A90DBCC">
            <w:pPr>
              <w:jc w:val="center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</w:tr>
      <w:tr w14:paraId="68C3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 w14:paraId="74E7608B">
            <w:pPr>
              <w:jc w:val="center"/>
              <w:rPr>
                <w:rFonts w:hint="eastAsia" w:ascii="Times New Roman" w:eastAsia="仿宋_GB2312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0"/>
                <w:lang w:val="en-US" w:eastAsia="zh-CN"/>
              </w:rPr>
              <w:t>4</w:t>
            </w:r>
          </w:p>
        </w:tc>
        <w:tc>
          <w:tcPr>
            <w:tcW w:w="2390" w:type="dxa"/>
            <w:vAlign w:val="center"/>
          </w:tcPr>
          <w:p w14:paraId="4EC7250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韩俪娅小气泡美容仪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吸黑头机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氢氧大汽泡</w:t>
            </w:r>
          </w:p>
        </w:tc>
        <w:tc>
          <w:tcPr>
            <w:tcW w:w="3900" w:type="dxa"/>
            <w:vAlign w:val="center"/>
          </w:tcPr>
          <w:p w14:paraId="0DA0E34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二代氢氧大气泡</w:t>
            </w:r>
          </w:p>
        </w:tc>
        <w:tc>
          <w:tcPr>
            <w:tcW w:w="1247" w:type="dxa"/>
            <w:vAlign w:val="center"/>
          </w:tcPr>
          <w:p w14:paraId="0B2B17C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台</w:t>
            </w:r>
          </w:p>
        </w:tc>
        <w:tc>
          <w:tcPr>
            <w:tcW w:w="1247" w:type="dxa"/>
            <w:vAlign w:val="center"/>
          </w:tcPr>
          <w:p w14:paraId="2464EDB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</w:tr>
    </w:tbl>
    <w:p w14:paraId="78856092">
      <w:pPr>
        <w:spacing w:line="600" w:lineRule="exact"/>
        <w:ind w:firstLine="640" w:firstLineChars="200"/>
        <w:rPr>
          <w:rFonts w:ascii="Times New Roman" w:eastAsia="方正仿宋_GBK"/>
          <w:spacing w:val="0"/>
          <w:kern w:val="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0" w:footer="1020" w:gutter="0"/>
      <w:paperSrc w:first="7" w:other="7"/>
      <w:cols w:space="720" w:num="1"/>
      <w:titlePg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C148E3-C8E1-41D8-A1AB-8E3E3D7137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CE5DA583-0005-488F-A854-89CE3528865D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7FF98D1-CCD8-4F53-AE64-6636371F036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D256C34-43E7-48D7-9D3C-867204414D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F2C7E98-20A3-4F25-B52D-3F4B27148C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6396A">
    <w:pPr>
      <w:pStyle w:val="3"/>
      <w:ind w:right="316" w:rightChars="100"/>
      <w:jc w:val="right"/>
      <w:rPr>
        <w:rFonts w:eastAsia="方正仿宋_GBK"/>
        <w:sz w:val="24"/>
      </w:rPr>
    </w:pPr>
    <w:r>
      <w:rPr>
        <w:rFonts w:hint="eastAsia" w:eastAsia="方正仿宋_GBK"/>
        <w:kern w:val="0"/>
        <w:sz w:val="26"/>
      </w:rPr>
      <w:t xml:space="preserve">— </w:t>
    </w:r>
    <w:r>
      <w:rPr>
        <w:rFonts w:hint="eastAsia" w:eastAsia="方正仿宋_GBK"/>
        <w:kern w:val="0"/>
        <w:sz w:val="26"/>
      </w:rPr>
      <w:fldChar w:fldCharType="begin"/>
    </w:r>
    <w:r>
      <w:rPr>
        <w:rFonts w:hint="eastAsia" w:eastAsia="方正仿宋_GBK"/>
        <w:kern w:val="0"/>
        <w:sz w:val="26"/>
      </w:rPr>
      <w:instrText xml:space="preserve"> PAGE </w:instrText>
    </w:r>
    <w:r>
      <w:rPr>
        <w:rFonts w:hint="eastAsia" w:eastAsia="方正仿宋_GBK"/>
        <w:kern w:val="0"/>
        <w:sz w:val="26"/>
      </w:rPr>
      <w:fldChar w:fldCharType="separate"/>
    </w:r>
    <w:r>
      <w:rPr>
        <w:rFonts w:eastAsia="方正仿宋_GBK"/>
        <w:kern w:val="0"/>
        <w:sz w:val="26"/>
      </w:rPr>
      <w:t>5</w:t>
    </w:r>
    <w:r>
      <w:rPr>
        <w:rFonts w:hint="eastAsia" w:eastAsia="方正仿宋_GBK"/>
        <w:kern w:val="0"/>
        <w:sz w:val="26"/>
      </w:rPr>
      <w:fldChar w:fldCharType="end"/>
    </w:r>
    <w:r>
      <w:rPr>
        <w:rFonts w:hint="eastAsia" w:eastAsia="方正仿宋_GBK"/>
        <w:kern w:val="0"/>
        <w:sz w:val="26"/>
      </w:rPr>
      <w:t xml:space="preserve"> —</w:t>
    </w:r>
  </w:p>
  <w:p w14:paraId="258C427A"/>
  <w:p w14:paraId="6C4E3D2F"/>
  <w:p w14:paraId="5EF09D36"/>
  <w:p w14:paraId="645E028B"/>
  <w:p w14:paraId="5C382781"/>
  <w:p w14:paraId="2B4F3FA3"/>
  <w:p w14:paraId="2AB080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7C993">
    <w:pPr>
      <w:pStyle w:val="3"/>
      <w:ind w:left="316" w:leftChars="100"/>
      <w:rPr>
        <w:rFonts w:eastAsia="方正仿宋_GBK"/>
        <w:sz w:val="24"/>
      </w:rPr>
    </w:pPr>
    <w:r>
      <w:rPr>
        <w:rFonts w:hint="eastAsia" w:eastAsia="方正仿宋_GBK"/>
        <w:kern w:val="0"/>
        <w:sz w:val="26"/>
      </w:rPr>
      <w:t xml:space="preserve">— </w:t>
    </w:r>
    <w:r>
      <w:rPr>
        <w:rFonts w:hint="eastAsia" w:eastAsia="方正仿宋_GBK"/>
        <w:kern w:val="0"/>
        <w:sz w:val="26"/>
      </w:rPr>
      <w:fldChar w:fldCharType="begin"/>
    </w:r>
    <w:r>
      <w:rPr>
        <w:rFonts w:hint="eastAsia" w:eastAsia="方正仿宋_GBK"/>
        <w:kern w:val="0"/>
        <w:sz w:val="26"/>
      </w:rPr>
      <w:instrText xml:space="preserve"> PAGE </w:instrText>
    </w:r>
    <w:r>
      <w:rPr>
        <w:rFonts w:hint="eastAsia" w:eastAsia="方正仿宋_GBK"/>
        <w:kern w:val="0"/>
        <w:sz w:val="26"/>
      </w:rPr>
      <w:fldChar w:fldCharType="separate"/>
    </w:r>
    <w:r>
      <w:rPr>
        <w:rFonts w:eastAsia="方正仿宋_GBK"/>
        <w:kern w:val="0"/>
        <w:sz w:val="26"/>
      </w:rPr>
      <w:t>4</w:t>
    </w:r>
    <w:r>
      <w:rPr>
        <w:rFonts w:hint="eastAsia" w:eastAsia="方正仿宋_GBK"/>
        <w:kern w:val="0"/>
        <w:sz w:val="26"/>
      </w:rPr>
      <w:fldChar w:fldCharType="end"/>
    </w:r>
    <w:r>
      <w:rPr>
        <w:rFonts w:hint="eastAsia" w:eastAsia="方正仿宋_GBK"/>
        <w:kern w:val="0"/>
        <w:sz w:val="26"/>
      </w:rPr>
      <w:t xml:space="preserve"> —</w:t>
    </w:r>
  </w:p>
  <w:p w14:paraId="5D43414B"/>
  <w:p w14:paraId="266D3D1E"/>
  <w:p w14:paraId="3F2DA332"/>
  <w:p w14:paraId="643FFF17"/>
  <w:p w14:paraId="5787D2DB"/>
  <w:p w14:paraId="4C74D62F"/>
  <w:p w14:paraId="50F6175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60"/>
  <w:drawingGridVerticalSpacing w:val="22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yOTg1NTY2ZTc4NGU1OTkwMDU5Nzc4M2U0YmZmOWQifQ=="/>
  </w:docVars>
  <w:rsids>
    <w:rsidRoot w:val="189B4C2C"/>
    <w:rsid w:val="0000215C"/>
    <w:rsid w:val="00007E3A"/>
    <w:rsid w:val="0002149D"/>
    <w:rsid w:val="00033F3C"/>
    <w:rsid w:val="00034C0E"/>
    <w:rsid w:val="00037933"/>
    <w:rsid w:val="0004452E"/>
    <w:rsid w:val="00065857"/>
    <w:rsid w:val="00075613"/>
    <w:rsid w:val="000C4C62"/>
    <w:rsid w:val="000F6138"/>
    <w:rsid w:val="000F644B"/>
    <w:rsid w:val="00107B8A"/>
    <w:rsid w:val="001116CB"/>
    <w:rsid w:val="00111B45"/>
    <w:rsid w:val="00122430"/>
    <w:rsid w:val="001A6C81"/>
    <w:rsid w:val="001A71D4"/>
    <w:rsid w:val="001B6352"/>
    <w:rsid w:val="001E09C6"/>
    <w:rsid w:val="001E7EA6"/>
    <w:rsid w:val="002244DE"/>
    <w:rsid w:val="0022516B"/>
    <w:rsid w:val="00225561"/>
    <w:rsid w:val="00227BF4"/>
    <w:rsid w:val="00232BF9"/>
    <w:rsid w:val="00261ED4"/>
    <w:rsid w:val="002C48BA"/>
    <w:rsid w:val="0032201A"/>
    <w:rsid w:val="00326249"/>
    <w:rsid w:val="00353747"/>
    <w:rsid w:val="00362B8E"/>
    <w:rsid w:val="00370501"/>
    <w:rsid w:val="0037337A"/>
    <w:rsid w:val="003A50A2"/>
    <w:rsid w:val="003D5194"/>
    <w:rsid w:val="003D611B"/>
    <w:rsid w:val="00403F13"/>
    <w:rsid w:val="004139F1"/>
    <w:rsid w:val="00437610"/>
    <w:rsid w:val="004531BD"/>
    <w:rsid w:val="004642F0"/>
    <w:rsid w:val="004B7735"/>
    <w:rsid w:val="004C2800"/>
    <w:rsid w:val="0051276C"/>
    <w:rsid w:val="00552BAB"/>
    <w:rsid w:val="005612B3"/>
    <w:rsid w:val="005677C5"/>
    <w:rsid w:val="0057584E"/>
    <w:rsid w:val="00586376"/>
    <w:rsid w:val="005C2CD2"/>
    <w:rsid w:val="005F0A8D"/>
    <w:rsid w:val="00622C30"/>
    <w:rsid w:val="00657228"/>
    <w:rsid w:val="00657BED"/>
    <w:rsid w:val="006A31D5"/>
    <w:rsid w:val="006C5FE3"/>
    <w:rsid w:val="006D318D"/>
    <w:rsid w:val="006D51D9"/>
    <w:rsid w:val="006F49DF"/>
    <w:rsid w:val="00741CC5"/>
    <w:rsid w:val="007623B0"/>
    <w:rsid w:val="007747F9"/>
    <w:rsid w:val="007D35B6"/>
    <w:rsid w:val="007E4BD8"/>
    <w:rsid w:val="007F52F9"/>
    <w:rsid w:val="00801769"/>
    <w:rsid w:val="00812C32"/>
    <w:rsid w:val="0082554D"/>
    <w:rsid w:val="008270A3"/>
    <w:rsid w:val="008441A7"/>
    <w:rsid w:val="00877E5A"/>
    <w:rsid w:val="008B28B3"/>
    <w:rsid w:val="008C5B6F"/>
    <w:rsid w:val="00900CF4"/>
    <w:rsid w:val="00920ADC"/>
    <w:rsid w:val="009347A8"/>
    <w:rsid w:val="00993A60"/>
    <w:rsid w:val="009A068C"/>
    <w:rsid w:val="009B4B9C"/>
    <w:rsid w:val="009D3BE5"/>
    <w:rsid w:val="00A508BE"/>
    <w:rsid w:val="00A528F9"/>
    <w:rsid w:val="00A5444A"/>
    <w:rsid w:val="00A74946"/>
    <w:rsid w:val="00AF12A6"/>
    <w:rsid w:val="00B44B24"/>
    <w:rsid w:val="00B50FC0"/>
    <w:rsid w:val="00B5313F"/>
    <w:rsid w:val="00B74DA8"/>
    <w:rsid w:val="00BA5068"/>
    <w:rsid w:val="00BC1E1B"/>
    <w:rsid w:val="00C02443"/>
    <w:rsid w:val="00C113B9"/>
    <w:rsid w:val="00C435F9"/>
    <w:rsid w:val="00C509FB"/>
    <w:rsid w:val="00C56F48"/>
    <w:rsid w:val="00C61D49"/>
    <w:rsid w:val="00C825EA"/>
    <w:rsid w:val="00CC157B"/>
    <w:rsid w:val="00CC4F3D"/>
    <w:rsid w:val="00CE2576"/>
    <w:rsid w:val="00D077E6"/>
    <w:rsid w:val="00D243EC"/>
    <w:rsid w:val="00D33648"/>
    <w:rsid w:val="00D35442"/>
    <w:rsid w:val="00D45557"/>
    <w:rsid w:val="00D70E9F"/>
    <w:rsid w:val="00D8070B"/>
    <w:rsid w:val="00DA1982"/>
    <w:rsid w:val="00DC3BD5"/>
    <w:rsid w:val="00DC763E"/>
    <w:rsid w:val="00DF75FF"/>
    <w:rsid w:val="00E203A3"/>
    <w:rsid w:val="00E213F5"/>
    <w:rsid w:val="00E55EE8"/>
    <w:rsid w:val="00E73C75"/>
    <w:rsid w:val="00E82944"/>
    <w:rsid w:val="00E87095"/>
    <w:rsid w:val="00E975AB"/>
    <w:rsid w:val="00EB4EB0"/>
    <w:rsid w:val="00ED52C9"/>
    <w:rsid w:val="00EE2117"/>
    <w:rsid w:val="00EF17E4"/>
    <w:rsid w:val="00EF4ECE"/>
    <w:rsid w:val="00F0086E"/>
    <w:rsid w:val="00F47193"/>
    <w:rsid w:val="00F54B7A"/>
    <w:rsid w:val="00F75AC0"/>
    <w:rsid w:val="00F85D22"/>
    <w:rsid w:val="00F95583"/>
    <w:rsid w:val="00FD2EB3"/>
    <w:rsid w:val="00FE7F56"/>
    <w:rsid w:val="01CD2334"/>
    <w:rsid w:val="01CF4293"/>
    <w:rsid w:val="01EC638B"/>
    <w:rsid w:val="02C42E26"/>
    <w:rsid w:val="042778A4"/>
    <w:rsid w:val="05724131"/>
    <w:rsid w:val="058C4C3F"/>
    <w:rsid w:val="061E09AA"/>
    <w:rsid w:val="06D97516"/>
    <w:rsid w:val="07200399"/>
    <w:rsid w:val="07730C4E"/>
    <w:rsid w:val="08EA7045"/>
    <w:rsid w:val="099323C1"/>
    <w:rsid w:val="09A5000D"/>
    <w:rsid w:val="0A0F6BB1"/>
    <w:rsid w:val="0A2344B3"/>
    <w:rsid w:val="0B097861"/>
    <w:rsid w:val="0D9B708A"/>
    <w:rsid w:val="108C51BC"/>
    <w:rsid w:val="11E05DD9"/>
    <w:rsid w:val="127A162C"/>
    <w:rsid w:val="1341347C"/>
    <w:rsid w:val="146752C6"/>
    <w:rsid w:val="14A23CF1"/>
    <w:rsid w:val="155B3EC5"/>
    <w:rsid w:val="16733E02"/>
    <w:rsid w:val="16D8458B"/>
    <w:rsid w:val="189B4C2C"/>
    <w:rsid w:val="19614D0C"/>
    <w:rsid w:val="198E7834"/>
    <w:rsid w:val="19C37774"/>
    <w:rsid w:val="1A086C38"/>
    <w:rsid w:val="1A735D1C"/>
    <w:rsid w:val="1B2D759B"/>
    <w:rsid w:val="1B42110B"/>
    <w:rsid w:val="2057126C"/>
    <w:rsid w:val="21463A7F"/>
    <w:rsid w:val="214C3644"/>
    <w:rsid w:val="21AE2AB8"/>
    <w:rsid w:val="2294257C"/>
    <w:rsid w:val="24442987"/>
    <w:rsid w:val="26485289"/>
    <w:rsid w:val="279C4999"/>
    <w:rsid w:val="27C13545"/>
    <w:rsid w:val="288B76AF"/>
    <w:rsid w:val="289E079C"/>
    <w:rsid w:val="28A97F13"/>
    <w:rsid w:val="28C03829"/>
    <w:rsid w:val="29C015DB"/>
    <w:rsid w:val="2C3D3750"/>
    <w:rsid w:val="2C5B343A"/>
    <w:rsid w:val="2C650D03"/>
    <w:rsid w:val="2EC3105A"/>
    <w:rsid w:val="2FC42004"/>
    <w:rsid w:val="30273BD8"/>
    <w:rsid w:val="32212D62"/>
    <w:rsid w:val="329110B5"/>
    <w:rsid w:val="33CE6D5C"/>
    <w:rsid w:val="350B79C1"/>
    <w:rsid w:val="360A0C89"/>
    <w:rsid w:val="37E55B33"/>
    <w:rsid w:val="38482EC7"/>
    <w:rsid w:val="389D14F6"/>
    <w:rsid w:val="3936147B"/>
    <w:rsid w:val="3967543C"/>
    <w:rsid w:val="3B4E6061"/>
    <w:rsid w:val="3D5E74CD"/>
    <w:rsid w:val="4117586A"/>
    <w:rsid w:val="42EB2197"/>
    <w:rsid w:val="44B06BC3"/>
    <w:rsid w:val="459C1CE6"/>
    <w:rsid w:val="45AF27D7"/>
    <w:rsid w:val="4635028F"/>
    <w:rsid w:val="468274F2"/>
    <w:rsid w:val="487F0430"/>
    <w:rsid w:val="49423962"/>
    <w:rsid w:val="495901B2"/>
    <w:rsid w:val="4A2A6C5D"/>
    <w:rsid w:val="4A330AEF"/>
    <w:rsid w:val="4B50328A"/>
    <w:rsid w:val="4B8828C2"/>
    <w:rsid w:val="4CF505E8"/>
    <w:rsid w:val="4EFE5096"/>
    <w:rsid w:val="509D2DB8"/>
    <w:rsid w:val="53D57A2D"/>
    <w:rsid w:val="54795826"/>
    <w:rsid w:val="556275D9"/>
    <w:rsid w:val="55D47B83"/>
    <w:rsid w:val="55DE7AD7"/>
    <w:rsid w:val="579B5A93"/>
    <w:rsid w:val="5ADE0A23"/>
    <w:rsid w:val="5B4C43AB"/>
    <w:rsid w:val="5CB94906"/>
    <w:rsid w:val="60BD5F46"/>
    <w:rsid w:val="65DA683C"/>
    <w:rsid w:val="661D4E60"/>
    <w:rsid w:val="66854BCD"/>
    <w:rsid w:val="66D57432"/>
    <w:rsid w:val="69936875"/>
    <w:rsid w:val="6A89427B"/>
    <w:rsid w:val="6AAC34D3"/>
    <w:rsid w:val="6FAE2B4A"/>
    <w:rsid w:val="74AD1CAF"/>
    <w:rsid w:val="75264F34"/>
    <w:rsid w:val="763C5112"/>
    <w:rsid w:val="765D506A"/>
    <w:rsid w:val="77A05C44"/>
    <w:rsid w:val="780B4058"/>
    <w:rsid w:val="78FE2B52"/>
    <w:rsid w:val="79BF3CA1"/>
    <w:rsid w:val="7B7410FF"/>
    <w:rsid w:val="7CB5272A"/>
    <w:rsid w:val="7DD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字符"/>
    <w:basedOn w:val="8"/>
    <w:link w:val="2"/>
    <w:autoRedefine/>
    <w:qFormat/>
    <w:uiPriority w:val="0"/>
    <w:rPr>
      <w:rFonts w:ascii="方正书宋简体" w:eastAsia="仿宋_GB2312"/>
      <w:spacing w:val="-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1150;&#20844;&#23460;&#26080;&#25991;&#21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办公室无文号.wpt</Template>
  <Pages>1</Pages>
  <Words>176</Words>
  <Characters>183</Characters>
  <Lines>2</Lines>
  <Paragraphs>1</Paragraphs>
  <TotalTime>15</TotalTime>
  <ScaleCrop>false</ScaleCrop>
  <LinksUpToDate>false</LinksUpToDate>
  <CharactersWithSpaces>189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2024-08-14T14:30:00Z</dcterms:created>
  <dc:creator>琳熹、</dc:creator>
  <cp:lastModifiedBy>唐</cp:lastModifiedBy>
  <cp:lastPrinted>2024-07-01T08:09:00Z</cp:lastPrinted>
  <dcterms:modified xsi:type="dcterms:W3CDTF">2024-09-13T08:03:14Z</dcterms:modified>
  <dc:title>云教［2003］号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F6B6B7614AF54F809A303F489DBF6F98_13</vt:lpwstr>
  </property>
</Properties>
</file>