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5EC45" w14:textId="77777777" w:rsidR="00EE51A9" w:rsidRDefault="00EE51A9">
      <w:pPr>
        <w:spacing w:line="600" w:lineRule="exact"/>
        <w:rPr>
          <w:rFonts w:ascii="Times New Roman" w:eastAsia="黑体"/>
          <w:spacing w:val="0"/>
          <w:kern w:val="0"/>
        </w:rPr>
      </w:pPr>
      <w:r>
        <w:rPr>
          <w:rFonts w:ascii="Times New Roman" w:eastAsia="黑体" w:hint="eastAsia"/>
          <w:spacing w:val="0"/>
          <w:kern w:val="0"/>
        </w:rPr>
        <w:t>附件</w:t>
      </w:r>
    </w:p>
    <w:p w14:paraId="7CDAF9B0" w14:textId="7E3520BD" w:rsidR="00AA4682" w:rsidRDefault="00000000">
      <w:pPr>
        <w:spacing w:line="600" w:lineRule="exact"/>
        <w:rPr>
          <w:rFonts w:ascii="Times New Roman" w:eastAsia="黑体"/>
          <w:spacing w:val="0"/>
          <w:kern w:val="0"/>
        </w:rPr>
      </w:pPr>
      <w:r>
        <w:rPr>
          <w:rFonts w:ascii="Times New Roman" w:eastAsia="黑体"/>
          <w:spacing w:val="0"/>
          <w:kern w:val="0"/>
        </w:rPr>
        <w:t>二、采购需求</w:t>
      </w:r>
    </w:p>
    <w:tbl>
      <w:tblPr>
        <w:tblStyle w:val="a6"/>
        <w:tblW w:w="9711" w:type="dxa"/>
        <w:jc w:val="center"/>
        <w:tblLook w:val="04A0" w:firstRow="1" w:lastRow="0" w:firstColumn="1" w:lastColumn="0" w:noHBand="0" w:noVBand="1"/>
      </w:tblPr>
      <w:tblGrid>
        <w:gridCol w:w="927"/>
        <w:gridCol w:w="1755"/>
        <w:gridCol w:w="4535"/>
        <w:gridCol w:w="1247"/>
        <w:gridCol w:w="1247"/>
      </w:tblGrid>
      <w:tr w:rsidR="00AA4682" w14:paraId="33605A90" w14:textId="77777777">
        <w:trPr>
          <w:jc w:val="center"/>
        </w:trPr>
        <w:tc>
          <w:tcPr>
            <w:tcW w:w="2682" w:type="dxa"/>
            <w:gridSpan w:val="2"/>
          </w:tcPr>
          <w:p w14:paraId="77A9D6A3" w14:textId="77777777" w:rsidR="00AA4682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宋体"/>
                <w:spacing w:val="0"/>
                <w:kern w:val="0"/>
              </w:rPr>
              <w:t>采</w:t>
            </w:r>
            <w:r>
              <w:rPr>
                <w:rFonts w:ascii="Times New Roman" w:eastAsia="方正仿宋_GBK"/>
                <w:spacing w:val="0"/>
                <w:kern w:val="0"/>
              </w:rPr>
              <w:t>购类型</w:t>
            </w:r>
          </w:p>
        </w:tc>
        <w:tc>
          <w:tcPr>
            <w:tcW w:w="4535" w:type="dxa"/>
          </w:tcPr>
          <w:p w14:paraId="499C153D" w14:textId="77777777" w:rsidR="00AA4682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 w:hint="eastAsia"/>
                <w:spacing w:val="0"/>
                <w:kern w:val="0"/>
              </w:rPr>
              <w:t>□</w:t>
            </w:r>
            <w:r>
              <w:rPr>
                <w:rFonts w:ascii="Times New Roman" w:eastAsia="方正仿宋_GBK"/>
                <w:spacing w:val="0"/>
                <w:kern w:val="0"/>
              </w:rPr>
              <w:t>货物</w:t>
            </w:r>
          </w:p>
        </w:tc>
        <w:tc>
          <w:tcPr>
            <w:tcW w:w="1247" w:type="dxa"/>
          </w:tcPr>
          <w:p w14:paraId="03E79FE7" w14:textId="77777777" w:rsidR="00AA4682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 w:hint="eastAsia"/>
                <w:spacing w:val="0"/>
                <w:kern w:val="0"/>
              </w:rPr>
              <w:t>□</w:t>
            </w:r>
            <w:r>
              <w:rPr>
                <w:rFonts w:ascii="Times New Roman" w:eastAsia="方正仿宋_GBK"/>
                <w:spacing w:val="0"/>
                <w:kern w:val="0"/>
              </w:rPr>
              <w:t>工程</w:t>
            </w:r>
          </w:p>
        </w:tc>
        <w:tc>
          <w:tcPr>
            <w:tcW w:w="1247" w:type="dxa"/>
          </w:tcPr>
          <w:p w14:paraId="67EE131E" w14:textId="77777777" w:rsidR="00AA4682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☑</w:t>
            </w:r>
            <w:r>
              <w:rPr>
                <w:rFonts w:ascii="Times New Roman" w:eastAsia="方正仿宋_GBK"/>
                <w:spacing w:val="0"/>
                <w:kern w:val="0"/>
              </w:rPr>
              <w:t>服务</w:t>
            </w:r>
          </w:p>
        </w:tc>
      </w:tr>
      <w:tr w:rsidR="00AA4682" w14:paraId="3C388900" w14:textId="77777777">
        <w:trPr>
          <w:jc w:val="center"/>
        </w:trPr>
        <w:tc>
          <w:tcPr>
            <w:tcW w:w="927" w:type="dxa"/>
          </w:tcPr>
          <w:p w14:paraId="127F1909" w14:textId="77777777" w:rsidR="00AA4682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宋体"/>
                <w:spacing w:val="0"/>
                <w:kern w:val="0"/>
              </w:rPr>
              <w:t>序</w:t>
            </w:r>
            <w:r>
              <w:rPr>
                <w:rFonts w:ascii="Times New Roman" w:eastAsia="方正仿宋_GBK"/>
                <w:spacing w:val="0"/>
                <w:kern w:val="0"/>
              </w:rPr>
              <w:t>号</w:t>
            </w:r>
          </w:p>
        </w:tc>
        <w:tc>
          <w:tcPr>
            <w:tcW w:w="1755" w:type="dxa"/>
          </w:tcPr>
          <w:p w14:paraId="30F03621" w14:textId="77777777" w:rsidR="00AA4682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宋体"/>
                <w:spacing w:val="0"/>
                <w:kern w:val="0"/>
              </w:rPr>
              <w:t>采</w:t>
            </w:r>
            <w:r>
              <w:rPr>
                <w:rFonts w:ascii="Times New Roman" w:eastAsia="方正仿宋_GBK"/>
                <w:spacing w:val="0"/>
                <w:kern w:val="0"/>
              </w:rPr>
              <w:t>购内容</w:t>
            </w:r>
          </w:p>
        </w:tc>
        <w:tc>
          <w:tcPr>
            <w:tcW w:w="4535" w:type="dxa"/>
          </w:tcPr>
          <w:p w14:paraId="0A594AE3" w14:textId="77777777" w:rsidR="00AA4682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宋体"/>
                <w:spacing w:val="0"/>
                <w:kern w:val="0"/>
              </w:rPr>
              <w:t>参</w:t>
            </w:r>
            <w:r>
              <w:rPr>
                <w:rFonts w:ascii="Times New Roman" w:eastAsia="方正仿宋_GBK"/>
                <w:spacing w:val="0"/>
                <w:kern w:val="0"/>
              </w:rPr>
              <w:t>数要求</w:t>
            </w:r>
          </w:p>
        </w:tc>
        <w:tc>
          <w:tcPr>
            <w:tcW w:w="1247" w:type="dxa"/>
          </w:tcPr>
          <w:p w14:paraId="1E9A911A" w14:textId="77777777" w:rsidR="00AA4682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单位</w:t>
            </w:r>
          </w:p>
        </w:tc>
        <w:tc>
          <w:tcPr>
            <w:tcW w:w="1247" w:type="dxa"/>
          </w:tcPr>
          <w:p w14:paraId="2ABD537C" w14:textId="77777777" w:rsidR="00AA4682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宋体"/>
                <w:spacing w:val="0"/>
                <w:kern w:val="0"/>
              </w:rPr>
              <w:t>数</w:t>
            </w:r>
            <w:r>
              <w:rPr>
                <w:rFonts w:ascii="Times New Roman" w:eastAsia="方正仿宋_GBK"/>
                <w:spacing w:val="0"/>
                <w:kern w:val="0"/>
              </w:rPr>
              <w:t>量</w:t>
            </w:r>
          </w:p>
        </w:tc>
      </w:tr>
      <w:tr w:rsidR="00AA4682" w14:paraId="182000DA" w14:textId="77777777">
        <w:trPr>
          <w:jc w:val="center"/>
        </w:trPr>
        <w:tc>
          <w:tcPr>
            <w:tcW w:w="927" w:type="dxa"/>
            <w:vAlign w:val="center"/>
          </w:tcPr>
          <w:p w14:paraId="5FEC8D61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1</w:t>
            </w:r>
          </w:p>
        </w:tc>
        <w:tc>
          <w:tcPr>
            <w:tcW w:w="1755" w:type="dxa"/>
            <w:vAlign w:val="center"/>
          </w:tcPr>
          <w:p w14:paraId="10F8ADEA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设计说明书</w:t>
            </w:r>
          </w:p>
        </w:tc>
        <w:tc>
          <w:tcPr>
            <w:tcW w:w="4535" w:type="dxa"/>
            <w:vAlign w:val="center"/>
          </w:tcPr>
          <w:p w14:paraId="2F349E29" w14:textId="77777777" w:rsidR="00AA4682" w:rsidRDefault="00000000">
            <w:pPr>
              <w:jc w:val="left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包括设计构思，视线设计，通风，供电，消防，给排水。</w:t>
            </w:r>
          </w:p>
        </w:tc>
        <w:tc>
          <w:tcPr>
            <w:tcW w:w="1247" w:type="dxa"/>
            <w:vAlign w:val="center"/>
          </w:tcPr>
          <w:p w14:paraId="10A44E8F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项</w:t>
            </w:r>
          </w:p>
        </w:tc>
        <w:tc>
          <w:tcPr>
            <w:tcW w:w="1247" w:type="dxa"/>
            <w:vAlign w:val="center"/>
          </w:tcPr>
          <w:p w14:paraId="0A667841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1</w:t>
            </w:r>
          </w:p>
        </w:tc>
      </w:tr>
      <w:tr w:rsidR="00AA4682" w14:paraId="3861EA5F" w14:textId="77777777">
        <w:trPr>
          <w:jc w:val="center"/>
        </w:trPr>
        <w:tc>
          <w:tcPr>
            <w:tcW w:w="927" w:type="dxa"/>
            <w:vAlign w:val="center"/>
          </w:tcPr>
          <w:p w14:paraId="1ECD5741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2</w:t>
            </w:r>
          </w:p>
        </w:tc>
        <w:tc>
          <w:tcPr>
            <w:tcW w:w="1755" w:type="dxa"/>
            <w:vAlign w:val="center"/>
          </w:tcPr>
          <w:p w14:paraId="46992AF6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规划布局图</w:t>
            </w:r>
          </w:p>
        </w:tc>
        <w:tc>
          <w:tcPr>
            <w:tcW w:w="4535" w:type="dxa"/>
            <w:vAlign w:val="center"/>
          </w:tcPr>
          <w:p w14:paraId="7D11EABE" w14:textId="77777777" w:rsidR="00AA4682" w:rsidRDefault="00000000">
            <w:pPr>
              <w:jc w:val="left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A3</w:t>
            </w:r>
            <w:r>
              <w:rPr>
                <w:rFonts w:ascii="Times New Roman"/>
                <w:sz w:val="22"/>
                <w:szCs w:val="20"/>
              </w:rPr>
              <w:t>规格、</w:t>
            </w:r>
            <w:r>
              <w:rPr>
                <w:rFonts w:ascii="Times New Roman"/>
                <w:sz w:val="22"/>
                <w:szCs w:val="20"/>
              </w:rPr>
              <w:t>CAD</w:t>
            </w:r>
            <w:r>
              <w:rPr>
                <w:rFonts w:ascii="Times New Roman"/>
                <w:sz w:val="22"/>
                <w:szCs w:val="20"/>
              </w:rPr>
              <w:t>格式。需满足</w:t>
            </w:r>
            <w:r>
              <w:rPr>
                <w:rFonts w:ascii="Times New Roman"/>
                <w:sz w:val="22"/>
                <w:szCs w:val="20"/>
              </w:rPr>
              <w:t>50</w:t>
            </w:r>
            <w:r>
              <w:rPr>
                <w:rFonts w:ascii="Times New Roman"/>
                <w:sz w:val="22"/>
                <w:szCs w:val="20"/>
              </w:rPr>
              <w:t>名学生、</w:t>
            </w:r>
            <w:r>
              <w:rPr>
                <w:rFonts w:ascii="Times New Roman"/>
                <w:sz w:val="22"/>
                <w:szCs w:val="20"/>
              </w:rPr>
              <w:t>8</w:t>
            </w:r>
            <w:r>
              <w:rPr>
                <w:rFonts w:ascii="Times New Roman"/>
                <w:sz w:val="22"/>
                <w:szCs w:val="20"/>
              </w:rPr>
              <w:t>名教职工的日常教学需求。包含常规教室</w:t>
            </w:r>
            <w:r>
              <w:rPr>
                <w:rFonts w:ascii="Times New Roman"/>
                <w:sz w:val="22"/>
                <w:szCs w:val="20"/>
              </w:rPr>
              <w:t>3</w:t>
            </w:r>
            <w:r>
              <w:rPr>
                <w:rFonts w:ascii="Times New Roman"/>
                <w:sz w:val="22"/>
                <w:szCs w:val="20"/>
              </w:rPr>
              <w:t>间，午休室</w:t>
            </w:r>
            <w:r>
              <w:rPr>
                <w:rFonts w:ascii="Times New Roman"/>
                <w:sz w:val="22"/>
                <w:szCs w:val="20"/>
              </w:rPr>
              <w:t>2</w:t>
            </w:r>
            <w:r>
              <w:rPr>
                <w:rFonts w:ascii="Times New Roman"/>
                <w:sz w:val="22"/>
                <w:szCs w:val="20"/>
              </w:rPr>
              <w:t>间，男、女卫生间各</w:t>
            </w:r>
            <w:r>
              <w:rPr>
                <w:rFonts w:ascii="Times New Roman"/>
                <w:sz w:val="22"/>
                <w:szCs w:val="20"/>
              </w:rPr>
              <w:t>1</w:t>
            </w:r>
            <w:r>
              <w:rPr>
                <w:rFonts w:ascii="Times New Roman"/>
                <w:sz w:val="22"/>
                <w:szCs w:val="20"/>
              </w:rPr>
              <w:t>间，无障碍卫生间</w:t>
            </w:r>
            <w:r>
              <w:rPr>
                <w:rFonts w:ascii="Times New Roman"/>
                <w:sz w:val="22"/>
                <w:szCs w:val="20"/>
              </w:rPr>
              <w:t>1</w:t>
            </w:r>
            <w:r>
              <w:rPr>
                <w:rFonts w:ascii="Times New Roman"/>
                <w:sz w:val="22"/>
                <w:szCs w:val="20"/>
              </w:rPr>
              <w:t>间，</w:t>
            </w:r>
            <w:proofErr w:type="gramStart"/>
            <w:r>
              <w:rPr>
                <w:rFonts w:ascii="Times New Roman"/>
                <w:sz w:val="22"/>
                <w:szCs w:val="20"/>
              </w:rPr>
              <w:t>清洗室</w:t>
            </w:r>
            <w:proofErr w:type="gramEnd"/>
            <w:r>
              <w:rPr>
                <w:rFonts w:ascii="Times New Roman"/>
                <w:sz w:val="22"/>
                <w:szCs w:val="20"/>
              </w:rPr>
              <w:t>1</w:t>
            </w:r>
            <w:r>
              <w:rPr>
                <w:rFonts w:ascii="Times New Roman"/>
                <w:sz w:val="22"/>
                <w:szCs w:val="20"/>
              </w:rPr>
              <w:t>间，办公室</w:t>
            </w:r>
            <w:r>
              <w:rPr>
                <w:rFonts w:ascii="Times New Roman"/>
                <w:sz w:val="22"/>
                <w:szCs w:val="20"/>
              </w:rPr>
              <w:t>1</w:t>
            </w:r>
            <w:r>
              <w:rPr>
                <w:rFonts w:ascii="Times New Roman"/>
                <w:sz w:val="22"/>
                <w:szCs w:val="20"/>
              </w:rPr>
              <w:t>间，感觉统合训练功能教室</w:t>
            </w:r>
            <w:r>
              <w:rPr>
                <w:rFonts w:ascii="Times New Roman"/>
                <w:sz w:val="22"/>
                <w:szCs w:val="20"/>
              </w:rPr>
              <w:t>1</w:t>
            </w:r>
            <w:r>
              <w:rPr>
                <w:rFonts w:ascii="Times New Roman"/>
                <w:sz w:val="22"/>
                <w:szCs w:val="20"/>
              </w:rPr>
              <w:t>间，语言训练功能教室</w:t>
            </w:r>
            <w:r>
              <w:rPr>
                <w:rFonts w:ascii="Times New Roman"/>
                <w:sz w:val="22"/>
                <w:szCs w:val="20"/>
              </w:rPr>
              <w:t>1</w:t>
            </w:r>
            <w:r>
              <w:rPr>
                <w:rFonts w:ascii="Times New Roman"/>
                <w:sz w:val="22"/>
                <w:szCs w:val="20"/>
              </w:rPr>
              <w:t>间，个别化训练功能教室</w:t>
            </w:r>
            <w:r>
              <w:rPr>
                <w:rFonts w:ascii="Times New Roman"/>
                <w:sz w:val="22"/>
                <w:szCs w:val="20"/>
              </w:rPr>
              <w:t>1</w:t>
            </w:r>
            <w:r>
              <w:rPr>
                <w:rFonts w:ascii="Times New Roman"/>
                <w:sz w:val="22"/>
                <w:szCs w:val="20"/>
              </w:rPr>
              <w:t>间，以及走廊等公共区域的整体布局设计。</w:t>
            </w:r>
          </w:p>
        </w:tc>
        <w:tc>
          <w:tcPr>
            <w:tcW w:w="1247" w:type="dxa"/>
            <w:vAlign w:val="center"/>
          </w:tcPr>
          <w:p w14:paraId="336770E3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项</w:t>
            </w:r>
          </w:p>
        </w:tc>
        <w:tc>
          <w:tcPr>
            <w:tcW w:w="1247" w:type="dxa"/>
            <w:vAlign w:val="center"/>
          </w:tcPr>
          <w:p w14:paraId="226283AB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1</w:t>
            </w:r>
          </w:p>
        </w:tc>
      </w:tr>
      <w:tr w:rsidR="00AA4682" w14:paraId="183E00CD" w14:textId="77777777">
        <w:trPr>
          <w:jc w:val="center"/>
        </w:trPr>
        <w:tc>
          <w:tcPr>
            <w:tcW w:w="927" w:type="dxa"/>
            <w:vAlign w:val="center"/>
          </w:tcPr>
          <w:p w14:paraId="1F6921A5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14:paraId="1F3C7655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效果图</w:t>
            </w:r>
          </w:p>
        </w:tc>
        <w:tc>
          <w:tcPr>
            <w:tcW w:w="4535" w:type="dxa"/>
            <w:vAlign w:val="center"/>
          </w:tcPr>
          <w:p w14:paraId="6D9467FA" w14:textId="77777777" w:rsidR="00AA4682" w:rsidRDefault="00000000">
            <w:pPr>
              <w:jc w:val="left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A3</w:t>
            </w:r>
            <w:r>
              <w:rPr>
                <w:rFonts w:ascii="Times New Roman"/>
                <w:sz w:val="22"/>
                <w:szCs w:val="20"/>
              </w:rPr>
              <w:t>规格彩印和全景动态。</w:t>
            </w:r>
          </w:p>
        </w:tc>
        <w:tc>
          <w:tcPr>
            <w:tcW w:w="1247" w:type="dxa"/>
            <w:vAlign w:val="center"/>
          </w:tcPr>
          <w:p w14:paraId="7165DE80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项</w:t>
            </w:r>
          </w:p>
        </w:tc>
        <w:tc>
          <w:tcPr>
            <w:tcW w:w="1247" w:type="dxa"/>
            <w:vAlign w:val="center"/>
          </w:tcPr>
          <w:p w14:paraId="6C15B7ED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1</w:t>
            </w:r>
          </w:p>
        </w:tc>
      </w:tr>
      <w:tr w:rsidR="00AA4682" w14:paraId="4E55CCC3" w14:textId="77777777">
        <w:trPr>
          <w:jc w:val="center"/>
        </w:trPr>
        <w:tc>
          <w:tcPr>
            <w:tcW w:w="927" w:type="dxa"/>
            <w:vAlign w:val="center"/>
          </w:tcPr>
          <w:p w14:paraId="1DB17C23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4</w:t>
            </w:r>
          </w:p>
        </w:tc>
        <w:tc>
          <w:tcPr>
            <w:tcW w:w="1755" w:type="dxa"/>
            <w:vAlign w:val="center"/>
          </w:tcPr>
          <w:p w14:paraId="3CF3FF04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施工图</w:t>
            </w:r>
          </w:p>
        </w:tc>
        <w:tc>
          <w:tcPr>
            <w:tcW w:w="4535" w:type="dxa"/>
            <w:vAlign w:val="center"/>
          </w:tcPr>
          <w:p w14:paraId="778B0E0C" w14:textId="77777777" w:rsidR="00AA4682" w:rsidRDefault="00000000">
            <w:pPr>
              <w:jc w:val="left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A3</w:t>
            </w:r>
            <w:r>
              <w:rPr>
                <w:rFonts w:ascii="Times New Roman"/>
                <w:sz w:val="22"/>
                <w:szCs w:val="20"/>
              </w:rPr>
              <w:t>规格、</w:t>
            </w:r>
            <w:r>
              <w:rPr>
                <w:rFonts w:ascii="Times New Roman"/>
                <w:sz w:val="22"/>
                <w:szCs w:val="20"/>
              </w:rPr>
              <w:t>CAD</w:t>
            </w:r>
            <w:r>
              <w:rPr>
                <w:rFonts w:ascii="Times New Roman"/>
                <w:sz w:val="22"/>
                <w:szCs w:val="20"/>
              </w:rPr>
              <w:t>格式。平面、立面、剖面。</w:t>
            </w:r>
          </w:p>
        </w:tc>
        <w:tc>
          <w:tcPr>
            <w:tcW w:w="1247" w:type="dxa"/>
            <w:vAlign w:val="center"/>
          </w:tcPr>
          <w:p w14:paraId="2CA6DB25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项</w:t>
            </w:r>
          </w:p>
        </w:tc>
        <w:tc>
          <w:tcPr>
            <w:tcW w:w="1247" w:type="dxa"/>
            <w:vAlign w:val="center"/>
          </w:tcPr>
          <w:p w14:paraId="1831ECCA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1</w:t>
            </w:r>
          </w:p>
        </w:tc>
      </w:tr>
      <w:tr w:rsidR="00AA4682" w14:paraId="1A4BE314" w14:textId="77777777">
        <w:trPr>
          <w:jc w:val="center"/>
        </w:trPr>
        <w:tc>
          <w:tcPr>
            <w:tcW w:w="927" w:type="dxa"/>
            <w:vAlign w:val="center"/>
          </w:tcPr>
          <w:p w14:paraId="4C9D2457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5</w:t>
            </w:r>
          </w:p>
        </w:tc>
        <w:tc>
          <w:tcPr>
            <w:tcW w:w="1755" w:type="dxa"/>
            <w:vAlign w:val="center"/>
          </w:tcPr>
          <w:p w14:paraId="4387ECBB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材料表及工程量</w:t>
            </w:r>
            <w:r>
              <w:rPr>
                <w:rFonts w:ascii="Times New Roman"/>
                <w:sz w:val="22"/>
                <w:szCs w:val="20"/>
              </w:rPr>
              <w:br/>
            </w:r>
            <w:r>
              <w:rPr>
                <w:rFonts w:ascii="Times New Roman"/>
                <w:sz w:val="22"/>
                <w:szCs w:val="20"/>
              </w:rPr>
              <w:t>预算清单</w:t>
            </w:r>
          </w:p>
        </w:tc>
        <w:tc>
          <w:tcPr>
            <w:tcW w:w="4535" w:type="dxa"/>
            <w:vAlign w:val="center"/>
          </w:tcPr>
          <w:p w14:paraId="50919494" w14:textId="77777777" w:rsidR="00AA4682" w:rsidRDefault="00000000">
            <w:pPr>
              <w:jc w:val="left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在最终设计方案基础上，标注材料规格和参数要求、工程量清单、预算金额。</w:t>
            </w:r>
          </w:p>
        </w:tc>
        <w:tc>
          <w:tcPr>
            <w:tcW w:w="1247" w:type="dxa"/>
            <w:vAlign w:val="center"/>
          </w:tcPr>
          <w:p w14:paraId="7BFDD903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项</w:t>
            </w:r>
          </w:p>
        </w:tc>
        <w:tc>
          <w:tcPr>
            <w:tcW w:w="1247" w:type="dxa"/>
            <w:vAlign w:val="center"/>
          </w:tcPr>
          <w:p w14:paraId="547B53D5" w14:textId="77777777" w:rsidR="00AA4682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1</w:t>
            </w:r>
          </w:p>
        </w:tc>
      </w:tr>
    </w:tbl>
    <w:p w14:paraId="6ED7C42B" w14:textId="28056EC3" w:rsidR="00AA4682" w:rsidRDefault="00000000" w:rsidP="00EE51A9">
      <w:pPr>
        <w:spacing w:line="600" w:lineRule="exact"/>
        <w:jc w:val="left"/>
        <w:rPr>
          <w:rFonts w:ascii="Times New Roman" w:eastAsia="方正仿宋_GBK"/>
          <w:spacing w:val="0"/>
          <w:kern w:val="0"/>
        </w:rPr>
      </w:pPr>
      <w:r>
        <w:rPr>
          <w:rFonts w:ascii="Times New Roman" w:eastAsia="方正仿宋_GBK"/>
          <w:spacing w:val="0"/>
          <w:kern w:val="0"/>
          <w:sz w:val="30"/>
          <w:szCs w:val="30"/>
        </w:rPr>
        <w:t xml:space="preserve"> </w:t>
      </w:r>
    </w:p>
    <w:sectPr w:rsidR="00AA4682">
      <w:footerReference w:type="even" r:id="rId7"/>
      <w:footerReference w:type="default" r:id="rId8"/>
      <w:footerReference w:type="first" r:id="rId9"/>
      <w:pgSz w:w="11906" w:h="16838"/>
      <w:pgMar w:top="2098" w:right="1474" w:bottom="1984" w:left="1587" w:header="0" w:footer="1020" w:gutter="0"/>
      <w:paperSrc w:first="7" w:other="7"/>
      <w:cols w:space="720"/>
      <w:titlePg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2E960" w14:textId="77777777" w:rsidR="0057477F" w:rsidRDefault="0057477F">
      <w:r>
        <w:separator/>
      </w:r>
    </w:p>
  </w:endnote>
  <w:endnote w:type="continuationSeparator" w:id="0">
    <w:p w14:paraId="28E29DFC" w14:textId="77777777" w:rsidR="0057477F" w:rsidRDefault="0057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9E643DD-A911-4CD0-AA8C-3457F26BCFCC}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  <w:embedRegular r:id="rId2" w:fontKey="{3ADDE7A2-9B1E-4EA2-8BC8-03EF09276AE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A846" w14:textId="77777777" w:rsidR="00AA4682" w:rsidRDefault="00000000">
    <w:pPr>
      <w:pStyle w:val="a3"/>
      <w:ind w:leftChars="100" w:left="31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C75EC0" wp14:editId="038AA1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0784D" w14:textId="77777777" w:rsidR="00AA4682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75EC0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5B60784D" w14:textId="77777777" w:rsidR="00AA4682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B0E9" w14:textId="77777777" w:rsidR="00AA4682" w:rsidRDefault="00000000">
    <w:pPr>
      <w:pStyle w:val="a3"/>
      <w:ind w:rightChars="100" w:right="31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BCD9F" wp14:editId="74EC34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7D80D" w14:textId="77777777" w:rsidR="00AA4682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BCD9F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14:paraId="6257D80D" w14:textId="77777777" w:rsidR="00AA4682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737A8" w14:textId="77777777" w:rsidR="00AA468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A6EBBE" wp14:editId="32AE98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E8ED" w14:textId="77777777" w:rsidR="00AA4682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6EBBE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OVjmC5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6F18E8ED" w14:textId="77777777" w:rsidR="00AA4682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9B75" w14:textId="77777777" w:rsidR="0057477F" w:rsidRDefault="0057477F">
      <w:r>
        <w:separator/>
      </w:r>
    </w:p>
  </w:footnote>
  <w:footnote w:type="continuationSeparator" w:id="0">
    <w:p w14:paraId="5AB6BE8C" w14:textId="77777777" w:rsidR="0057477F" w:rsidRDefault="0057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225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ZiNTNmMGJkYzEyNDcyYjllNDg0YTA3ZDUyN2NjZTIifQ=="/>
  </w:docVars>
  <w:rsids>
    <w:rsidRoot w:val="189B4C2C"/>
    <w:rsid w:val="0000215C"/>
    <w:rsid w:val="00007E3A"/>
    <w:rsid w:val="0002149D"/>
    <w:rsid w:val="00033F3C"/>
    <w:rsid w:val="00034C0E"/>
    <w:rsid w:val="00037933"/>
    <w:rsid w:val="0004452E"/>
    <w:rsid w:val="00065857"/>
    <w:rsid w:val="00075613"/>
    <w:rsid w:val="000C4C62"/>
    <w:rsid w:val="000F6138"/>
    <w:rsid w:val="000F644B"/>
    <w:rsid w:val="00107B8A"/>
    <w:rsid w:val="001116CB"/>
    <w:rsid w:val="00111B45"/>
    <w:rsid w:val="00122430"/>
    <w:rsid w:val="001A6C81"/>
    <w:rsid w:val="001A71D4"/>
    <w:rsid w:val="001B6352"/>
    <w:rsid w:val="001E09C6"/>
    <w:rsid w:val="001E7EA6"/>
    <w:rsid w:val="002244DE"/>
    <w:rsid w:val="0022516B"/>
    <w:rsid w:val="00225561"/>
    <w:rsid w:val="00232BF9"/>
    <w:rsid w:val="00261ED4"/>
    <w:rsid w:val="002C48BA"/>
    <w:rsid w:val="0032201A"/>
    <w:rsid w:val="00326249"/>
    <w:rsid w:val="00353747"/>
    <w:rsid w:val="00362B8E"/>
    <w:rsid w:val="00370501"/>
    <w:rsid w:val="0037337A"/>
    <w:rsid w:val="003A50A2"/>
    <w:rsid w:val="003C0374"/>
    <w:rsid w:val="003D5194"/>
    <w:rsid w:val="003D611B"/>
    <w:rsid w:val="00403F13"/>
    <w:rsid w:val="004139F1"/>
    <w:rsid w:val="00437610"/>
    <w:rsid w:val="004531BD"/>
    <w:rsid w:val="004642F0"/>
    <w:rsid w:val="004B7735"/>
    <w:rsid w:val="004C24FA"/>
    <w:rsid w:val="004C2800"/>
    <w:rsid w:val="0051276C"/>
    <w:rsid w:val="00552BAB"/>
    <w:rsid w:val="005612B3"/>
    <w:rsid w:val="005677C5"/>
    <w:rsid w:val="0057477F"/>
    <w:rsid w:val="0057584E"/>
    <w:rsid w:val="00586376"/>
    <w:rsid w:val="005C2CD2"/>
    <w:rsid w:val="005F0A8D"/>
    <w:rsid w:val="00622C30"/>
    <w:rsid w:val="00657228"/>
    <w:rsid w:val="00657BED"/>
    <w:rsid w:val="006D318D"/>
    <w:rsid w:val="006D51D9"/>
    <w:rsid w:val="006F49DF"/>
    <w:rsid w:val="007158C9"/>
    <w:rsid w:val="00741CC5"/>
    <w:rsid w:val="007623B0"/>
    <w:rsid w:val="007747F9"/>
    <w:rsid w:val="007D35B6"/>
    <w:rsid w:val="007F52F9"/>
    <w:rsid w:val="00812C32"/>
    <w:rsid w:val="0082554D"/>
    <w:rsid w:val="008270A3"/>
    <w:rsid w:val="00877E5A"/>
    <w:rsid w:val="008B28B3"/>
    <w:rsid w:val="008C5B6F"/>
    <w:rsid w:val="00900CF4"/>
    <w:rsid w:val="00920ADC"/>
    <w:rsid w:val="009347A8"/>
    <w:rsid w:val="00993A60"/>
    <w:rsid w:val="009A068C"/>
    <w:rsid w:val="009B4B9C"/>
    <w:rsid w:val="009D2A48"/>
    <w:rsid w:val="009D3BE5"/>
    <w:rsid w:val="00A508BE"/>
    <w:rsid w:val="00A528F9"/>
    <w:rsid w:val="00A5444A"/>
    <w:rsid w:val="00AA4682"/>
    <w:rsid w:val="00AF12A6"/>
    <w:rsid w:val="00B44B24"/>
    <w:rsid w:val="00B50FC0"/>
    <w:rsid w:val="00B5313F"/>
    <w:rsid w:val="00B7432A"/>
    <w:rsid w:val="00B74DA8"/>
    <w:rsid w:val="00BA5068"/>
    <w:rsid w:val="00C02443"/>
    <w:rsid w:val="00C10792"/>
    <w:rsid w:val="00C113B9"/>
    <w:rsid w:val="00C435F9"/>
    <w:rsid w:val="00C509FB"/>
    <w:rsid w:val="00C56F48"/>
    <w:rsid w:val="00C61D49"/>
    <w:rsid w:val="00C825EA"/>
    <w:rsid w:val="00CC157B"/>
    <w:rsid w:val="00CC4F3D"/>
    <w:rsid w:val="00CE2576"/>
    <w:rsid w:val="00D077E6"/>
    <w:rsid w:val="00D243EC"/>
    <w:rsid w:val="00D33648"/>
    <w:rsid w:val="00D35442"/>
    <w:rsid w:val="00D45557"/>
    <w:rsid w:val="00D70E9F"/>
    <w:rsid w:val="00D8070B"/>
    <w:rsid w:val="00DA1982"/>
    <w:rsid w:val="00DC3BD5"/>
    <w:rsid w:val="00DC763E"/>
    <w:rsid w:val="00DF75FF"/>
    <w:rsid w:val="00E203A3"/>
    <w:rsid w:val="00E213F5"/>
    <w:rsid w:val="00E55EE8"/>
    <w:rsid w:val="00E73C75"/>
    <w:rsid w:val="00E82944"/>
    <w:rsid w:val="00E87095"/>
    <w:rsid w:val="00E975AB"/>
    <w:rsid w:val="00EB4EB0"/>
    <w:rsid w:val="00ED52C9"/>
    <w:rsid w:val="00EE2117"/>
    <w:rsid w:val="00EE51A9"/>
    <w:rsid w:val="00EF17E4"/>
    <w:rsid w:val="00EF4ECE"/>
    <w:rsid w:val="00F0086E"/>
    <w:rsid w:val="00F47193"/>
    <w:rsid w:val="00F54B7A"/>
    <w:rsid w:val="00F75AC0"/>
    <w:rsid w:val="00F85D22"/>
    <w:rsid w:val="00F95583"/>
    <w:rsid w:val="00FD2EB3"/>
    <w:rsid w:val="00FE7F56"/>
    <w:rsid w:val="01CD2334"/>
    <w:rsid w:val="01CF4293"/>
    <w:rsid w:val="01EC638B"/>
    <w:rsid w:val="02C42E26"/>
    <w:rsid w:val="039B791C"/>
    <w:rsid w:val="042778A4"/>
    <w:rsid w:val="056B3644"/>
    <w:rsid w:val="05724131"/>
    <w:rsid w:val="05740424"/>
    <w:rsid w:val="058C4C3F"/>
    <w:rsid w:val="061E09AA"/>
    <w:rsid w:val="06D97516"/>
    <w:rsid w:val="07200399"/>
    <w:rsid w:val="07730C4E"/>
    <w:rsid w:val="08EA7045"/>
    <w:rsid w:val="099323C1"/>
    <w:rsid w:val="09A5000D"/>
    <w:rsid w:val="0A0F6BB1"/>
    <w:rsid w:val="0A2344B3"/>
    <w:rsid w:val="0B097861"/>
    <w:rsid w:val="0CD0196A"/>
    <w:rsid w:val="0D1916CC"/>
    <w:rsid w:val="102F65B3"/>
    <w:rsid w:val="10597A46"/>
    <w:rsid w:val="108C51BC"/>
    <w:rsid w:val="11E05DD9"/>
    <w:rsid w:val="127A162C"/>
    <w:rsid w:val="1341347C"/>
    <w:rsid w:val="146752C6"/>
    <w:rsid w:val="14A23CF1"/>
    <w:rsid w:val="155B3EC5"/>
    <w:rsid w:val="15CA22E2"/>
    <w:rsid w:val="16733E02"/>
    <w:rsid w:val="16D8458B"/>
    <w:rsid w:val="189B4C2C"/>
    <w:rsid w:val="198E7834"/>
    <w:rsid w:val="19C37774"/>
    <w:rsid w:val="1A086C38"/>
    <w:rsid w:val="1A3D3083"/>
    <w:rsid w:val="1A735D1C"/>
    <w:rsid w:val="1B2D759B"/>
    <w:rsid w:val="1B42110B"/>
    <w:rsid w:val="1CE27F12"/>
    <w:rsid w:val="2057126C"/>
    <w:rsid w:val="2092414C"/>
    <w:rsid w:val="214C3644"/>
    <w:rsid w:val="21AE2AB8"/>
    <w:rsid w:val="2294257C"/>
    <w:rsid w:val="24442987"/>
    <w:rsid w:val="25F80884"/>
    <w:rsid w:val="26AF70B6"/>
    <w:rsid w:val="279C4999"/>
    <w:rsid w:val="27C13545"/>
    <w:rsid w:val="288B76AF"/>
    <w:rsid w:val="28A97F13"/>
    <w:rsid w:val="28C03829"/>
    <w:rsid w:val="29C015DB"/>
    <w:rsid w:val="2C3D3750"/>
    <w:rsid w:val="2C5B343A"/>
    <w:rsid w:val="2C650D03"/>
    <w:rsid w:val="2EC3105A"/>
    <w:rsid w:val="2F4231B5"/>
    <w:rsid w:val="2FC42004"/>
    <w:rsid w:val="30273BD8"/>
    <w:rsid w:val="32212D62"/>
    <w:rsid w:val="329110B5"/>
    <w:rsid w:val="33CE6D5C"/>
    <w:rsid w:val="34483806"/>
    <w:rsid w:val="350B79C1"/>
    <w:rsid w:val="360A0C89"/>
    <w:rsid w:val="37E55B33"/>
    <w:rsid w:val="38482EC7"/>
    <w:rsid w:val="389D14F6"/>
    <w:rsid w:val="3936147B"/>
    <w:rsid w:val="3967543C"/>
    <w:rsid w:val="3B4E6061"/>
    <w:rsid w:val="3D5E74CD"/>
    <w:rsid w:val="4117586A"/>
    <w:rsid w:val="42EB2197"/>
    <w:rsid w:val="44B06BC3"/>
    <w:rsid w:val="459C1CE6"/>
    <w:rsid w:val="45AF27D7"/>
    <w:rsid w:val="4635028F"/>
    <w:rsid w:val="468274F2"/>
    <w:rsid w:val="487F0430"/>
    <w:rsid w:val="49423962"/>
    <w:rsid w:val="495901B2"/>
    <w:rsid w:val="4A2A6C5D"/>
    <w:rsid w:val="4A330AEF"/>
    <w:rsid w:val="4B0215FB"/>
    <w:rsid w:val="4B50328A"/>
    <w:rsid w:val="4B8828C2"/>
    <w:rsid w:val="4CF505E8"/>
    <w:rsid w:val="4EFE5096"/>
    <w:rsid w:val="509D2DB8"/>
    <w:rsid w:val="51762777"/>
    <w:rsid w:val="537B32E8"/>
    <w:rsid w:val="53D57A2D"/>
    <w:rsid w:val="54795826"/>
    <w:rsid w:val="556275D9"/>
    <w:rsid w:val="55D47B83"/>
    <w:rsid w:val="55DE7AD7"/>
    <w:rsid w:val="579B5A93"/>
    <w:rsid w:val="584947AF"/>
    <w:rsid w:val="5B4C43AB"/>
    <w:rsid w:val="5CB94906"/>
    <w:rsid w:val="60BD5F46"/>
    <w:rsid w:val="630A5099"/>
    <w:rsid w:val="65DA683C"/>
    <w:rsid w:val="661D4E60"/>
    <w:rsid w:val="66854BCD"/>
    <w:rsid w:val="66D57432"/>
    <w:rsid w:val="69936875"/>
    <w:rsid w:val="6AAC34D3"/>
    <w:rsid w:val="6E9459A2"/>
    <w:rsid w:val="6FAE2B4A"/>
    <w:rsid w:val="72E41463"/>
    <w:rsid w:val="748A68DA"/>
    <w:rsid w:val="74AD1CAF"/>
    <w:rsid w:val="75264F34"/>
    <w:rsid w:val="75FD7697"/>
    <w:rsid w:val="763C5112"/>
    <w:rsid w:val="77A05C44"/>
    <w:rsid w:val="780B4058"/>
    <w:rsid w:val="78FE2B52"/>
    <w:rsid w:val="7B7410FF"/>
    <w:rsid w:val="7CB5272A"/>
    <w:rsid w:val="7CD75B94"/>
    <w:rsid w:val="7DC436AD"/>
    <w:rsid w:val="7DD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E941A"/>
  <w15:docId w15:val="{EFDC0542-0FFC-4687-924E-C60A04D1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方正书宋简体" w:eastAsia="仿宋_GB2312"/>
      <w:spacing w:val="-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sz w:val="24"/>
    </w:rPr>
  </w:style>
  <w:style w:type="table" w:styleId="a6">
    <w:name w:val="Table Grid"/>
    <w:basedOn w:val="a1"/>
    <w:autoRedefine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1150;&#20844;&#23460;&#26080;&#25991;&#21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办公室无文号.wpt</Template>
  <TotalTime>13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云教［2003］号</dc:title>
  <dc:creator>琳熹、</dc:creator>
  <cp:lastModifiedBy>332428322@qq.com</cp:lastModifiedBy>
  <cp:revision>2</cp:revision>
  <cp:lastPrinted>2024-05-06T02:53:00Z</cp:lastPrinted>
  <dcterms:created xsi:type="dcterms:W3CDTF">2024-08-01T05:55:00Z</dcterms:created>
  <dcterms:modified xsi:type="dcterms:W3CDTF">2024-08-01T05:55:00Z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903E940FEACB4DB2A8BB87D0C8D8AF87_13</vt:lpwstr>
  </property>
</Properties>
</file>