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5C06" w14:textId="56A814DD" w:rsidR="00985B29" w:rsidRDefault="00857769">
      <w:pPr>
        <w:pStyle w:val="a6"/>
        <w:spacing w:beforeLines="50" w:before="224" w:line="600" w:lineRule="exact"/>
        <w:ind w:left="720" w:firstLineChars="0" w:hanging="720"/>
        <w:rPr>
          <w:rFonts w:ascii="黑体" w:eastAsia="黑体" w:hAnsi="黑体" w:cstheme="minorEastAsia"/>
          <w:spacing w:val="0"/>
          <w:kern w:val="0"/>
        </w:rPr>
      </w:pPr>
      <w:r>
        <w:rPr>
          <w:rFonts w:ascii="黑体" w:eastAsia="黑体" w:hAnsi="黑体" w:cstheme="minorEastAsia" w:hint="eastAsia"/>
          <w:spacing w:val="0"/>
          <w:kern w:val="0"/>
        </w:rPr>
        <w:t>附件：</w:t>
      </w:r>
      <w:r w:rsidR="00000000">
        <w:rPr>
          <w:rFonts w:ascii="黑体" w:eastAsia="黑体" w:hAnsi="黑体" w:cstheme="minorEastAsia" w:hint="eastAsia"/>
          <w:spacing w:val="0"/>
          <w:kern w:val="0"/>
        </w:rPr>
        <w:t>采购需求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3"/>
        <w:gridCol w:w="1971"/>
        <w:gridCol w:w="2098"/>
        <w:gridCol w:w="1905"/>
        <w:gridCol w:w="876"/>
        <w:gridCol w:w="1062"/>
      </w:tblGrid>
      <w:tr w:rsidR="00985B29" w14:paraId="3984FBD9" w14:textId="77777777">
        <w:trPr>
          <w:trHeight w:val="90"/>
        </w:trPr>
        <w:tc>
          <w:tcPr>
            <w:tcW w:w="1637" w:type="pct"/>
            <w:gridSpan w:val="2"/>
          </w:tcPr>
          <w:p w14:paraId="513B4485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采购类型</w:t>
            </w:r>
          </w:p>
        </w:tc>
        <w:tc>
          <w:tcPr>
            <w:tcW w:w="1187" w:type="pct"/>
          </w:tcPr>
          <w:p w14:paraId="69C08359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☑货物</w:t>
            </w:r>
          </w:p>
        </w:tc>
        <w:tc>
          <w:tcPr>
            <w:tcW w:w="1077" w:type="pct"/>
          </w:tcPr>
          <w:p w14:paraId="197BCFCA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□工程</w:t>
            </w:r>
          </w:p>
        </w:tc>
        <w:tc>
          <w:tcPr>
            <w:tcW w:w="1097" w:type="pct"/>
            <w:gridSpan w:val="2"/>
          </w:tcPr>
          <w:p w14:paraId="3DDF45C9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□服务</w:t>
            </w:r>
          </w:p>
        </w:tc>
      </w:tr>
      <w:tr w:rsidR="00985B29" w14:paraId="68F761D8" w14:textId="77777777">
        <w:trPr>
          <w:trHeight w:val="593"/>
        </w:trPr>
        <w:tc>
          <w:tcPr>
            <w:tcW w:w="522" w:type="pct"/>
            <w:vAlign w:val="center"/>
          </w:tcPr>
          <w:p w14:paraId="3DBE86C7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序号</w:t>
            </w:r>
          </w:p>
        </w:tc>
        <w:tc>
          <w:tcPr>
            <w:tcW w:w="1114" w:type="pct"/>
            <w:vAlign w:val="center"/>
          </w:tcPr>
          <w:p w14:paraId="51455D0E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采购内容</w:t>
            </w:r>
          </w:p>
        </w:tc>
        <w:tc>
          <w:tcPr>
            <w:tcW w:w="2265" w:type="pct"/>
            <w:gridSpan w:val="2"/>
            <w:vAlign w:val="center"/>
          </w:tcPr>
          <w:p w14:paraId="6D0FB6FA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规格型号</w:t>
            </w:r>
          </w:p>
        </w:tc>
        <w:tc>
          <w:tcPr>
            <w:tcW w:w="496" w:type="pct"/>
            <w:vAlign w:val="center"/>
          </w:tcPr>
          <w:p w14:paraId="0EEB8D4F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单位</w:t>
            </w:r>
          </w:p>
        </w:tc>
        <w:tc>
          <w:tcPr>
            <w:tcW w:w="601" w:type="pct"/>
            <w:vAlign w:val="center"/>
          </w:tcPr>
          <w:p w14:paraId="7D98C62B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数量</w:t>
            </w:r>
          </w:p>
        </w:tc>
      </w:tr>
      <w:tr w:rsidR="00985B29" w14:paraId="408B2C53" w14:textId="77777777">
        <w:trPr>
          <w:trHeight w:val="1808"/>
        </w:trPr>
        <w:tc>
          <w:tcPr>
            <w:tcW w:w="522" w:type="pct"/>
            <w:vAlign w:val="center"/>
          </w:tcPr>
          <w:p w14:paraId="75718FFB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  <w:tc>
          <w:tcPr>
            <w:tcW w:w="1114" w:type="pct"/>
            <w:vAlign w:val="center"/>
          </w:tcPr>
          <w:p w14:paraId="20AD7B55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摄像机三脚架</w:t>
            </w:r>
          </w:p>
        </w:tc>
        <w:tc>
          <w:tcPr>
            <w:tcW w:w="2265" w:type="pct"/>
            <w:gridSpan w:val="2"/>
            <w:vAlign w:val="center"/>
          </w:tcPr>
          <w:p w14:paraId="3A613C21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展开高度：1.5-1.6M  </w:t>
            </w:r>
          </w:p>
          <w:p w14:paraId="3F4C8612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材质：铝合金  承重：2-5kg  </w:t>
            </w:r>
          </w:p>
          <w:p w14:paraId="75C03056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类型：脚架+云台套装  </w:t>
            </w:r>
          </w:p>
        </w:tc>
        <w:tc>
          <w:tcPr>
            <w:tcW w:w="496" w:type="pct"/>
            <w:vAlign w:val="center"/>
          </w:tcPr>
          <w:p w14:paraId="690B3E3D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套</w:t>
            </w:r>
          </w:p>
        </w:tc>
        <w:tc>
          <w:tcPr>
            <w:tcW w:w="601" w:type="pct"/>
            <w:vAlign w:val="center"/>
          </w:tcPr>
          <w:p w14:paraId="6F5F92AF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0676D75A" w14:textId="77777777">
        <w:trPr>
          <w:trHeight w:val="1722"/>
        </w:trPr>
        <w:tc>
          <w:tcPr>
            <w:tcW w:w="522" w:type="pct"/>
            <w:vAlign w:val="center"/>
          </w:tcPr>
          <w:p w14:paraId="36304398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2</w:t>
            </w:r>
          </w:p>
        </w:tc>
        <w:tc>
          <w:tcPr>
            <w:tcW w:w="1114" w:type="pct"/>
            <w:vAlign w:val="center"/>
          </w:tcPr>
          <w:p w14:paraId="749DF715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高速4K存储卡</w:t>
            </w:r>
          </w:p>
        </w:tc>
        <w:tc>
          <w:tcPr>
            <w:tcW w:w="2265" w:type="pct"/>
            <w:gridSpan w:val="2"/>
            <w:vAlign w:val="center"/>
          </w:tcPr>
          <w:p w14:paraId="6B1CCACD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容量：256GB  类型：SD卡</w:t>
            </w:r>
          </w:p>
          <w:p w14:paraId="4A9D0326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读取速度：280MB/s  </w:t>
            </w:r>
          </w:p>
          <w:p w14:paraId="048E9935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写入速度：210MB/s </w:t>
            </w:r>
          </w:p>
        </w:tc>
        <w:tc>
          <w:tcPr>
            <w:tcW w:w="496" w:type="pct"/>
            <w:vAlign w:val="center"/>
          </w:tcPr>
          <w:p w14:paraId="6D9835E8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张</w:t>
            </w:r>
          </w:p>
        </w:tc>
        <w:tc>
          <w:tcPr>
            <w:tcW w:w="601" w:type="pct"/>
            <w:vAlign w:val="center"/>
          </w:tcPr>
          <w:p w14:paraId="0358F335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128EE7B5" w14:textId="77777777">
        <w:trPr>
          <w:trHeight w:val="1136"/>
        </w:trPr>
        <w:tc>
          <w:tcPr>
            <w:tcW w:w="522" w:type="pct"/>
            <w:vAlign w:val="center"/>
          </w:tcPr>
          <w:p w14:paraId="183059C9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3</w:t>
            </w:r>
          </w:p>
        </w:tc>
        <w:tc>
          <w:tcPr>
            <w:tcW w:w="1114" w:type="pct"/>
            <w:vAlign w:val="center"/>
          </w:tcPr>
          <w:p w14:paraId="11F12F71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摄像机镜头保护滤镜</w:t>
            </w:r>
          </w:p>
        </w:tc>
        <w:tc>
          <w:tcPr>
            <w:tcW w:w="2265" w:type="pct"/>
            <w:gridSpan w:val="2"/>
            <w:vAlign w:val="center"/>
          </w:tcPr>
          <w:p w14:paraId="6CB5B719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卡口尺寸：62MM </w:t>
            </w:r>
          </w:p>
          <w:p w14:paraId="123E2B01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参数：MCUV高</w:t>
            </w:r>
            <w:proofErr w:type="gramStart"/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透低反</w:t>
            </w:r>
            <w:proofErr w:type="gramEnd"/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滤镜</w:t>
            </w:r>
          </w:p>
        </w:tc>
        <w:tc>
          <w:tcPr>
            <w:tcW w:w="496" w:type="pct"/>
            <w:vAlign w:val="center"/>
          </w:tcPr>
          <w:p w14:paraId="76046EA5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件</w:t>
            </w:r>
          </w:p>
        </w:tc>
        <w:tc>
          <w:tcPr>
            <w:tcW w:w="601" w:type="pct"/>
            <w:vAlign w:val="center"/>
          </w:tcPr>
          <w:p w14:paraId="2315B35E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30E4B6EC" w14:textId="77777777">
        <w:trPr>
          <w:trHeight w:val="2281"/>
        </w:trPr>
        <w:tc>
          <w:tcPr>
            <w:tcW w:w="522" w:type="pct"/>
            <w:vAlign w:val="center"/>
          </w:tcPr>
          <w:p w14:paraId="0F5BB3F8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4</w:t>
            </w:r>
          </w:p>
        </w:tc>
        <w:tc>
          <w:tcPr>
            <w:tcW w:w="1114" w:type="pct"/>
            <w:vAlign w:val="center"/>
          </w:tcPr>
          <w:p w14:paraId="4C13E0D3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摄像机电池</w:t>
            </w:r>
          </w:p>
        </w:tc>
        <w:tc>
          <w:tcPr>
            <w:tcW w:w="2265" w:type="pct"/>
            <w:gridSpan w:val="2"/>
            <w:vAlign w:val="center"/>
          </w:tcPr>
          <w:p w14:paraId="31A4CD2E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适用机型：索尼(SONY)PXW-Z90 </w:t>
            </w:r>
          </w:p>
          <w:p w14:paraId="1A601EFA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型号：NP-FV70A容量：13.8Wh(1900mAh) 最大输出电压：8.4V 平均输出电压：7.3V</w:t>
            </w:r>
          </w:p>
        </w:tc>
        <w:tc>
          <w:tcPr>
            <w:tcW w:w="496" w:type="pct"/>
            <w:vAlign w:val="center"/>
          </w:tcPr>
          <w:p w14:paraId="7491184F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件</w:t>
            </w:r>
          </w:p>
        </w:tc>
        <w:tc>
          <w:tcPr>
            <w:tcW w:w="601" w:type="pct"/>
            <w:vAlign w:val="center"/>
          </w:tcPr>
          <w:p w14:paraId="7D5E9771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73C133B9" w14:textId="77777777">
        <w:trPr>
          <w:trHeight w:val="560"/>
        </w:trPr>
        <w:tc>
          <w:tcPr>
            <w:tcW w:w="522" w:type="pct"/>
            <w:vAlign w:val="center"/>
          </w:tcPr>
          <w:p w14:paraId="514A52BA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5</w:t>
            </w:r>
          </w:p>
        </w:tc>
        <w:tc>
          <w:tcPr>
            <w:tcW w:w="1114" w:type="pct"/>
            <w:vAlign w:val="center"/>
          </w:tcPr>
          <w:p w14:paraId="2B547EFD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FV</w:t>
            </w:r>
            <w:proofErr w:type="gramStart"/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系列双充</w:t>
            </w:r>
            <w:proofErr w:type="gramEnd"/>
          </w:p>
        </w:tc>
        <w:tc>
          <w:tcPr>
            <w:tcW w:w="2265" w:type="pct"/>
            <w:gridSpan w:val="2"/>
            <w:vAlign w:val="center"/>
          </w:tcPr>
          <w:p w14:paraId="63988C72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参数：标准FV双槽充电器</w:t>
            </w:r>
          </w:p>
        </w:tc>
        <w:tc>
          <w:tcPr>
            <w:tcW w:w="496" w:type="pct"/>
            <w:vAlign w:val="center"/>
          </w:tcPr>
          <w:p w14:paraId="6E50D7C3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件</w:t>
            </w:r>
          </w:p>
        </w:tc>
        <w:tc>
          <w:tcPr>
            <w:tcW w:w="601" w:type="pct"/>
            <w:vAlign w:val="center"/>
          </w:tcPr>
          <w:p w14:paraId="2E7258B0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62A118B1" w14:textId="77777777">
        <w:tc>
          <w:tcPr>
            <w:tcW w:w="522" w:type="pct"/>
            <w:vAlign w:val="center"/>
          </w:tcPr>
          <w:p w14:paraId="55EA2D9A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6</w:t>
            </w:r>
          </w:p>
        </w:tc>
        <w:tc>
          <w:tcPr>
            <w:tcW w:w="1114" w:type="pct"/>
            <w:vAlign w:val="center"/>
          </w:tcPr>
          <w:p w14:paraId="13E44E48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摄像机专用包</w:t>
            </w:r>
          </w:p>
        </w:tc>
        <w:tc>
          <w:tcPr>
            <w:tcW w:w="2265" w:type="pct"/>
            <w:gridSpan w:val="2"/>
            <w:vAlign w:val="center"/>
          </w:tcPr>
          <w:p w14:paraId="389BD1C2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适用机型：索尼(SONY)PXW-Z90 </w:t>
            </w:r>
          </w:p>
        </w:tc>
        <w:tc>
          <w:tcPr>
            <w:tcW w:w="496" w:type="pct"/>
            <w:vAlign w:val="center"/>
          </w:tcPr>
          <w:p w14:paraId="4CCAE2C2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proofErr w:type="gramStart"/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个</w:t>
            </w:r>
            <w:proofErr w:type="gramEnd"/>
          </w:p>
        </w:tc>
        <w:tc>
          <w:tcPr>
            <w:tcW w:w="601" w:type="pct"/>
            <w:vAlign w:val="center"/>
          </w:tcPr>
          <w:p w14:paraId="1E69F9CE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  <w:tr w:rsidR="00985B29" w14:paraId="3ADBE2E5" w14:textId="77777777">
        <w:trPr>
          <w:trHeight w:val="586"/>
        </w:trPr>
        <w:tc>
          <w:tcPr>
            <w:tcW w:w="522" w:type="pct"/>
            <w:vAlign w:val="center"/>
          </w:tcPr>
          <w:p w14:paraId="593D3BBB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7</w:t>
            </w:r>
          </w:p>
        </w:tc>
        <w:tc>
          <w:tcPr>
            <w:tcW w:w="1114" w:type="pct"/>
            <w:vAlign w:val="center"/>
          </w:tcPr>
          <w:p w14:paraId="1D295153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移动硬盘</w:t>
            </w:r>
          </w:p>
        </w:tc>
        <w:tc>
          <w:tcPr>
            <w:tcW w:w="2265" w:type="pct"/>
            <w:gridSpan w:val="2"/>
            <w:vAlign w:val="center"/>
          </w:tcPr>
          <w:p w14:paraId="55218F34" w14:textId="77777777" w:rsidR="00985B29" w:rsidRDefault="00000000">
            <w:pPr>
              <w:spacing w:line="600" w:lineRule="exact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 xml:space="preserve">容量：4TB  </w:t>
            </w:r>
          </w:p>
        </w:tc>
        <w:tc>
          <w:tcPr>
            <w:tcW w:w="496" w:type="pct"/>
            <w:vAlign w:val="center"/>
          </w:tcPr>
          <w:p w14:paraId="037FA49F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件</w:t>
            </w:r>
          </w:p>
        </w:tc>
        <w:tc>
          <w:tcPr>
            <w:tcW w:w="601" w:type="pct"/>
            <w:vAlign w:val="center"/>
          </w:tcPr>
          <w:p w14:paraId="52DB1C5C" w14:textId="77777777" w:rsidR="00985B29" w:rsidRDefault="00000000">
            <w:pPr>
              <w:spacing w:line="600" w:lineRule="exact"/>
              <w:jc w:val="center"/>
              <w:rPr>
                <w:rFonts w:ascii="方正仿宋_GBK" w:eastAsia="方正仿宋_GBK" w:hAnsiTheme="minorEastAsia" w:cstheme="minorEastAsia"/>
                <w:spacing w:val="0"/>
                <w:kern w:val="0"/>
                <w:sz w:val="28"/>
                <w:szCs w:val="22"/>
              </w:rPr>
            </w:pPr>
            <w:r>
              <w:rPr>
                <w:rFonts w:ascii="方正仿宋_GBK" w:eastAsia="方正仿宋_GBK" w:hAnsiTheme="minorEastAsia" w:cstheme="minorEastAsia" w:hint="eastAsia"/>
                <w:spacing w:val="0"/>
                <w:kern w:val="0"/>
                <w:sz w:val="28"/>
                <w:szCs w:val="22"/>
              </w:rPr>
              <w:t>1</w:t>
            </w:r>
          </w:p>
        </w:tc>
      </w:tr>
    </w:tbl>
    <w:p w14:paraId="2C932BC1" w14:textId="09354917" w:rsidR="00985B29" w:rsidRDefault="00985B29" w:rsidP="00857769">
      <w:pPr>
        <w:spacing w:beforeLines="50" w:before="224" w:line="600" w:lineRule="exact"/>
        <w:jc w:val="right"/>
        <w:rPr>
          <w:rFonts w:ascii="方正仿宋_GBK" w:eastAsia="方正仿宋_GBK" w:hint="eastAsia"/>
          <w:spacing w:val="0"/>
          <w:kern w:val="0"/>
        </w:rPr>
      </w:pPr>
    </w:p>
    <w:sectPr w:rsidR="00985B29"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0" w:footer="1020" w:gutter="0"/>
      <w:paperSrc w:first="7" w:other="7"/>
      <w:cols w:space="720"/>
      <w:titlePg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A746" w14:textId="77777777" w:rsidR="00726127" w:rsidRDefault="00726127">
      <w:r>
        <w:separator/>
      </w:r>
    </w:p>
  </w:endnote>
  <w:endnote w:type="continuationSeparator" w:id="0">
    <w:p w14:paraId="5263866E" w14:textId="77777777" w:rsidR="00726127" w:rsidRDefault="0072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D01028-4FEB-40CC-BF71-E0FB3FBA9219}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  <w:embedRegular r:id="rId2" w:subsetted="1" w:fontKey="{AB48ED2A-180F-47F3-AB12-EF916DDD93B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0FAB" w14:textId="77777777" w:rsidR="00985B29" w:rsidRDefault="00000000">
    <w:pPr>
      <w:pStyle w:val="a3"/>
      <w:ind w:leftChars="100" w:left="316"/>
      <w:rPr>
        <w:rFonts w:eastAsia="方正仿宋_GBK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5D0BF" wp14:editId="0F861E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B73C5" w14:textId="77777777" w:rsidR="00985B2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5D0B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3B73C5" w14:textId="77777777" w:rsidR="00985B2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C74A" w14:textId="77777777" w:rsidR="00985B29" w:rsidRDefault="00000000">
    <w:pPr>
      <w:pStyle w:val="a3"/>
      <w:ind w:rightChars="100" w:right="316"/>
      <w:jc w:val="right"/>
      <w:rPr>
        <w:rFonts w:eastAsia="方正仿宋_GBK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76346" wp14:editId="78B842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4F1F6" w14:textId="77777777" w:rsidR="00985B2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7634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9A4F1F6" w14:textId="77777777" w:rsidR="00985B2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2249" w14:textId="77777777" w:rsidR="00985B2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F12EA" wp14:editId="3BE56B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08B0E" w14:textId="77777777" w:rsidR="00985B2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F12E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B508B0E" w14:textId="77777777" w:rsidR="00985B2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DE8C" w14:textId="77777777" w:rsidR="00726127" w:rsidRDefault="00726127">
      <w:r>
        <w:separator/>
      </w:r>
    </w:p>
  </w:footnote>
  <w:footnote w:type="continuationSeparator" w:id="0">
    <w:p w14:paraId="43DC17DD" w14:textId="77777777" w:rsidR="00726127" w:rsidRDefault="0072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0C9C44"/>
    <w:multiLevelType w:val="singleLevel"/>
    <w:tmpl w:val="F40C9C44"/>
    <w:lvl w:ilvl="0">
      <w:start w:val="2"/>
      <w:numFmt w:val="decimal"/>
      <w:suff w:val="nothing"/>
      <w:lvlText w:val="（%1）"/>
      <w:lvlJc w:val="left"/>
    </w:lvl>
  </w:abstractNum>
  <w:num w:numId="1" w16cid:durableId="40241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22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YjhiZDEwZmRjMGUxZWUyNTA5NTA4YzVjMDJkZWQifQ=="/>
  </w:docVars>
  <w:rsids>
    <w:rsidRoot w:val="189B4C2C"/>
    <w:rsid w:val="0000215C"/>
    <w:rsid w:val="00007E3A"/>
    <w:rsid w:val="0002149D"/>
    <w:rsid w:val="00033F3C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22430"/>
    <w:rsid w:val="001A6C81"/>
    <w:rsid w:val="001A71D4"/>
    <w:rsid w:val="001B6352"/>
    <w:rsid w:val="001E09C6"/>
    <w:rsid w:val="001E7EA6"/>
    <w:rsid w:val="002244DE"/>
    <w:rsid w:val="0022516B"/>
    <w:rsid w:val="00225561"/>
    <w:rsid w:val="00232BF9"/>
    <w:rsid w:val="00261ED4"/>
    <w:rsid w:val="002C48BA"/>
    <w:rsid w:val="0032201A"/>
    <w:rsid w:val="00326249"/>
    <w:rsid w:val="00353747"/>
    <w:rsid w:val="00362B8E"/>
    <w:rsid w:val="00370501"/>
    <w:rsid w:val="0037337A"/>
    <w:rsid w:val="003A50A2"/>
    <w:rsid w:val="003D5194"/>
    <w:rsid w:val="003D611B"/>
    <w:rsid w:val="00403F13"/>
    <w:rsid w:val="004139F1"/>
    <w:rsid w:val="00437610"/>
    <w:rsid w:val="004531BD"/>
    <w:rsid w:val="004642F0"/>
    <w:rsid w:val="004B7735"/>
    <w:rsid w:val="004C2800"/>
    <w:rsid w:val="0051276C"/>
    <w:rsid w:val="005461D4"/>
    <w:rsid w:val="00552BAB"/>
    <w:rsid w:val="005612B3"/>
    <w:rsid w:val="005677C5"/>
    <w:rsid w:val="0057584E"/>
    <w:rsid w:val="00586376"/>
    <w:rsid w:val="005C2CD2"/>
    <w:rsid w:val="005F0A8D"/>
    <w:rsid w:val="00622C30"/>
    <w:rsid w:val="00657228"/>
    <w:rsid w:val="00657BED"/>
    <w:rsid w:val="006D318D"/>
    <w:rsid w:val="006D51D9"/>
    <w:rsid w:val="006F49DF"/>
    <w:rsid w:val="00726127"/>
    <w:rsid w:val="00741CC5"/>
    <w:rsid w:val="007623B0"/>
    <w:rsid w:val="007747F9"/>
    <w:rsid w:val="007D35B6"/>
    <w:rsid w:val="007F52F9"/>
    <w:rsid w:val="00812C32"/>
    <w:rsid w:val="0082554D"/>
    <w:rsid w:val="008270A3"/>
    <w:rsid w:val="00857769"/>
    <w:rsid w:val="00877E5A"/>
    <w:rsid w:val="008B28B3"/>
    <w:rsid w:val="008C5B6F"/>
    <w:rsid w:val="00900CF4"/>
    <w:rsid w:val="00920ADC"/>
    <w:rsid w:val="009347A8"/>
    <w:rsid w:val="00985B29"/>
    <w:rsid w:val="00993A60"/>
    <w:rsid w:val="009A068C"/>
    <w:rsid w:val="009B4B9C"/>
    <w:rsid w:val="009D3BE5"/>
    <w:rsid w:val="00A508BE"/>
    <w:rsid w:val="00A528F9"/>
    <w:rsid w:val="00A5444A"/>
    <w:rsid w:val="00AF12A6"/>
    <w:rsid w:val="00B44B24"/>
    <w:rsid w:val="00B50FC0"/>
    <w:rsid w:val="00B5313F"/>
    <w:rsid w:val="00B74DA8"/>
    <w:rsid w:val="00BA5068"/>
    <w:rsid w:val="00C02443"/>
    <w:rsid w:val="00C113B9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3648"/>
    <w:rsid w:val="00D35442"/>
    <w:rsid w:val="00D45557"/>
    <w:rsid w:val="00D70E9F"/>
    <w:rsid w:val="00D8070B"/>
    <w:rsid w:val="00DA1982"/>
    <w:rsid w:val="00DC3BD5"/>
    <w:rsid w:val="00DC763E"/>
    <w:rsid w:val="00DF75FF"/>
    <w:rsid w:val="00E203A3"/>
    <w:rsid w:val="00E213F5"/>
    <w:rsid w:val="00E55EE8"/>
    <w:rsid w:val="00E73C75"/>
    <w:rsid w:val="00E82944"/>
    <w:rsid w:val="00E87095"/>
    <w:rsid w:val="00E975AB"/>
    <w:rsid w:val="00EB4EB0"/>
    <w:rsid w:val="00ED52C9"/>
    <w:rsid w:val="00EE2117"/>
    <w:rsid w:val="00EF17E4"/>
    <w:rsid w:val="00EF4ECE"/>
    <w:rsid w:val="00F0086E"/>
    <w:rsid w:val="00F47193"/>
    <w:rsid w:val="00F54B7A"/>
    <w:rsid w:val="00F75AC0"/>
    <w:rsid w:val="00F85D22"/>
    <w:rsid w:val="00F95583"/>
    <w:rsid w:val="00FD2EB3"/>
    <w:rsid w:val="00FE7F56"/>
    <w:rsid w:val="01CD2334"/>
    <w:rsid w:val="01CF4293"/>
    <w:rsid w:val="01EC638B"/>
    <w:rsid w:val="02C42E26"/>
    <w:rsid w:val="042778A4"/>
    <w:rsid w:val="05724131"/>
    <w:rsid w:val="061E09AA"/>
    <w:rsid w:val="06D97516"/>
    <w:rsid w:val="07200399"/>
    <w:rsid w:val="07730C4E"/>
    <w:rsid w:val="08EA7045"/>
    <w:rsid w:val="099323C1"/>
    <w:rsid w:val="09A5000D"/>
    <w:rsid w:val="09F50A27"/>
    <w:rsid w:val="0A0F6BB1"/>
    <w:rsid w:val="0A2344B3"/>
    <w:rsid w:val="0B097861"/>
    <w:rsid w:val="0C3A6354"/>
    <w:rsid w:val="0F8F35A7"/>
    <w:rsid w:val="108C51BC"/>
    <w:rsid w:val="10A8560D"/>
    <w:rsid w:val="11E05DD9"/>
    <w:rsid w:val="127A162C"/>
    <w:rsid w:val="12A47315"/>
    <w:rsid w:val="1341347C"/>
    <w:rsid w:val="146752C6"/>
    <w:rsid w:val="14A23CF1"/>
    <w:rsid w:val="155B3EC5"/>
    <w:rsid w:val="16733E02"/>
    <w:rsid w:val="16D8458B"/>
    <w:rsid w:val="189B4C2C"/>
    <w:rsid w:val="198E7834"/>
    <w:rsid w:val="19C37774"/>
    <w:rsid w:val="1A086C38"/>
    <w:rsid w:val="1A735D1C"/>
    <w:rsid w:val="1B2D759B"/>
    <w:rsid w:val="1B42110B"/>
    <w:rsid w:val="1DD67A76"/>
    <w:rsid w:val="1F170346"/>
    <w:rsid w:val="2057126C"/>
    <w:rsid w:val="214C3644"/>
    <w:rsid w:val="21AE2AB8"/>
    <w:rsid w:val="2294257C"/>
    <w:rsid w:val="24442987"/>
    <w:rsid w:val="25084F27"/>
    <w:rsid w:val="279C4999"/>
    <w:rsid w:val="27C13545"/>
    <w:rsid w:val="288B76AF"/>
    <w:rsid w:val="28A97F13"/>
    <w:rsid w:val="28C03829"/>
    <w:rsid w:val="29C015DB"/>
    <w:rsid w:val="2C3D3750"/>
    <w:rsid w:val="2C5B343A"/>
    <w:rsid w:val="2EC3105A"/>
    <w:rsid w:val="2FC42004"/>
    <w:rsid w:val="30273BD8"/>
    <w:rsid w:val="32212D62"/>
    <w:rsid w:val="329110B5"/>
    <w:rsid w:val="33CE6D5C"/>
    <w:rsid w:val="350B79C1"/>
    <w:rsid w:val="360A0C89"/>
    <w:rsid w:val="37E55B33"/>
    <w:rsid w:val="38482EC7"/>
    <w:rsid w:val="389D14F6"/>
    <w:rsid w:val="38F96C02"/>
    <w:rsid w:val="3936147B"/>
    <w:rsid w:val="3967543C"/>
    <w:rsid w:val="3AD10F97"/>
    <w:rsid w:val="3AF15A98"/>
    <w:rsid w:val="3B4E6061"/>
    <w:rsid w:val="3D5E74CD"/>
    <w:rsid w:val="3E9D09B7"/>
    <w:rsid w:val="4117586A"/>
    <w:rsid w:val="44B06BC3"/>
    <w:rsid w:val="459C1CE6"/>
    <w:rsid w:val="45AF27D7"/>
    <w:rsid w:val="4635028F"/>
    <w:rsid w:val="468274F2"/>
    <w:rsid w:val="47947ED7"/>
    <w:rsid w:val="487F0430"/>
    <w:rsid w:val="49423962"/>
    <w:rsid w:val="495901B2"/>
    <w:rsid w:val="4A2A6C5D"/>
    <w:rsid w:val="4A330AEF"/>
    <w:rsid w:val="4B50328A"/>
    <w:rsid w:val="4B8828C2"/>
    <w:rsid w:val="4CF505E8"/>
    <w:rsid w:val="4EFE5096"/>
    <w:rsid w:val="4FF727BF"/>
    <w:rsid w:val="509D2DB8"/>
    <w:rsid w:val="53895588"/>
    <w:rsid w:val="53D57A2D"/>
    <w:rsid w:val="54795826"/>
    <w:rsid w:val="556275D9"/>
    <w:rsid w:val="55D47B83"/>
    <w:rsid w:val="55DE7AD7"/>
    <w:rsid w:val="579B5A93"/>
    <w:rsid w:val="5B4C43AB"/>
    <w:rsid w:val="5CB94906"/>
    <w:rsid w:val="60BD5F46"/>
    <w:rsid w:val="63331F22"/>
    <w:rsid w:val="65DA683C"/>
    <w:rsid w:val="661D4E60"/>
    <w:rsid w:val="66854BCD"/>
    <w:rsid w:val="66D57432"/>
    <w:rsid w:val="69936875"/>
    <w:rsid w:val="6AAC34D3"/>
    <w:rsid w:val="6FAE2B4A"/>
    <w:rsid w:val="74940C67"/>
    <w:rsid w:val="74AD1CAF"/>
    <w:rsid w:val="75264F34"/>
    <w:rsid w:val="763C5112"/>
    <w:rsid w:val="77A05C44"/>
    <w:rsid w:val="780B4058"/>
    <w:rsid w:val="78FE2B52"/>
    <w:rsid w:val="79C142AC"/>
    <w:rsid w:val="7AA32169"/>
    <w:rsid w:val="7B7410FF"/>
    <w:rsid w:val="7CB5272A"/>
    <w:rsid w:val="7DD645CE"/>
    <w:rsid w:val="7F7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ABDF0"/>
  <w15:docId w15:val="{BF318D3E-575E-4996-9039-8CB2AA0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办公室无文号.wpt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</dc:creator>
  <cp:lastModifiedBy>332428322@qq.com</cp:lastModifiedBy>
  <cp:revision>2</cp:revision>
  <cp:lastPrinted>2024-05-06T02:53:00Z</cp:lastPrinted>
  <dcterms:created xsi:type="dcterms:W3CDTF">2024-06-20T15:03:00Z</dcterms:created>
  <dcterms:modified xsi:type="dcterms:W3CDTF">2024-06-20T15:03:00Z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48E2C2FD81B24FE4B87FCCCAA5E181F7_13</vt:lpwstr>
  </property>
</Properties>
</file>