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10" w:rsidRDefault="00BC6210">
      <w:pPr>
        <w:spacing w:line="560" w:lineRule="exact"/>
        <w:rPr>
          <w:rFonts w:ascii="Times New Roman" w:eastAsia="方正仿宋_GBK"/>
          <w:vanish/>
          <w:color w:val="FF0000"/>
          <w:spacing w:val="0"/>
          <w:kern w:val="0"/>
        </w:rPr>
      </w:pPr>
    </w:p>
    <w:p w:rsidR="00BC6210" w:rsidRDefault="005F044D">
      <w:pPr>
        <w:tabs>
          <w:tab w:val="left" w:pos="508"/>
        </w:tabs>
        <w:spacing w:line="600" w:lineRule="exact"/>
        <w:jc w:val="left"/>
        <w:rPr>
          <w:rFonts w:ascii="方正仿宋_GBK" w:eastAsia="方正仿宋_GBK" w:hAnsiTheme="minorEastAsia" w:cstheme="minorEastAsia"/>
          <w:b/>
          <w:bCs/>
          <w:spacing w:val="0"/>
          <w:kern w:val="0"/>
          <w:sz w:val="36"/>
          <w:szCs w:val="28"/>
        </w:rPr>
      </w:pPr>
      <w:r>
        <w:rPr>
          <w:rFonts w:ascii="方正仿宋_GBK" w:eastAsia="方正仿宋_GBK" w:hAnsiTheme="minorEastAsia" w:cstheme="minorEastAsia" w:hint="eastAsia"/>
          <w:b/>
          <w:bCs/>
          <w:spacing w:val="0"/>
          <w:kern w:val="0"/>
          <w:sz w:val="36"/>
          <w:szCs w:val="28"/>
        </w:rPr>
        <w:t>附件：</w:t>
      </w:r>
    </w:p>
    <w:tbl>
      <w:tblPr>
        <w:tblW w:w="949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84"/>
        <w:gridCol w:w="5059"/>
        <w:gridCol w:w="1813"/>
        <w:gridCol w:w="1837"/>
      </w:tblGrid>
      <w:tr w:rsidR="00BC6210">
        <w:trPr>
          <w:trHeight w:val="733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印刷服务询价清单</w:t>
            </w:r>
            <w:bookmarkEnd w:id="0"/>
          </w:p>
        </w:tc>
      </w:tr>
      <w:tr w:rsidR="00BC6210">
        <w:trPr>
          <w:trHeight w:val="37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单价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BC6210">
        <w:trPr>
          <w:trHeight w:val="44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路灯杆国旗、党旗（安装）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套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46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普通装订彩色胶装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A4/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本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4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证件挂牌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个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大宣传栏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海报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.2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*2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.4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宣传栏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海报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1.1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*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.2m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人字板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宣传海报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0.82*1.22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米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工作室铜牌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60*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0cm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3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座位牌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普通黑白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打印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A4/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张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沙滩旗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面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0.75*2.8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米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布标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0.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6*5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米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楼道牌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4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门牌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专版证书带壳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A4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灯杆旗专用旗帜布印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0.8*1.2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米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志愿者红袖套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发泡工艺制作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宣传折页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42*21CM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特种纸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录取通知书印刷、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烫金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21*28.5CM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亚克力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UV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门牌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15*25CM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奖杯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*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cm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5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工作手册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A4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BC62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C6210">
        <w:trPr>
          <w:trHeight w:val="76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注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以上报价均含设计排版及印刷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成品交货，实际制作时的费用不能高于询价所报价格，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未罗列的项目待实际发生时根据印刷的具体内容，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进行定价，价格不高于市场价格。</w:t>
            </w:r>
          </w:p>
        </w:tc>
      </w:tr>
      <w:tr w:rsidR="00BC6210">
        <w:trPr>
          <w:trHeight w:val="72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报价公司名称（签章）：</w:t>
            </w:r>
          </w:p>
        </w:tc>
      </w:tr>
      <w:tr w:rsidR="00BC6210">
        <w:trPr>
          <w:trHeight w:val="773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Default="005F044D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报价日期：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BC6210" w:rsidRDefault="00BC6210">
      <w:pPr>
        <w:spacing w:line="600" w:lineRule="exact"/>
        <w:ind w:firstLineChars="100" w:firstLine="316"/>
        <w:jc w:val="left"/>
      </w:pPr>
    </w:p>
    <w:p w:rsidR="00BC6210" w:rsidRDefault="00BC6210">
      <w:pPr>
        <w:spacing w:line="600" w:lineRule="exact"/>
        <w:ind w:firstLineChars="200" w:firstLine="640"/>
        <w:jc w:val="left"/>
        <w:rPr>
          <w:rFonts w:ascii="方正仿宋_GBK" w:eastAsia="方正仿宋_GBK" w:hAnsiTheme="minorEastAsia" w:cstheme="minorEastAsia"/>
          <w:spacing w:val="0"/>
          <w:kern w:val="0"/>
        </w:rPr>
      </w:pPr>
    </w:p>
    <w:p w:rsidR="00BC6210" w:rsidRDefault="00BC6210">
      <w:pPr>
        <w:spacing w:line="600" w:lineRule="exact"/>
        <w:ind w:firstLineChars="200" w:firstLine="640"/>
        <w:jc w:val="left"/>
        <w:rPr>
          <w:rFonts w:ascii="方正仿宋_GBK" w:eastAsia="方正仿宋_GBK" w:hAnsiTheme="minorEastAsia" w:cstheme="minorEastAsia"/>
          <w:spacing w:val="0"/>
          <w:kern w:val="0"/>
        </w:rPr>
      </w:pPr>
    </w:p>
    <w:p w:rsidR="00BC6210" w:rsidRDefault="005F044D">
      <w:pPr>
        <w:spacing w:line="560" w:lineRule="exact"/>
        <w:jc w:val="center"/>
        <w:rPr>
          <w:rFonts w:ascii="方正仿宋_GBK" w:eastAsia="方正仿宋_GBK" w:hAnsiTheme="minorEastAsia" w:cstheme="minorEastAsia"/>
          <w:spacing w:val="0"/>
          <w:kern w:val="0"/>
          <w:sz w:val="30"/>
          <w:szCs w:val="30"/>
        </w:rPr>
      </w:pPr>
      <w:r>
        <w:rPr>
          <w:rFonts w:ascii="方正仿宋_GBK" w:eastAsia="方正仿宋_GBK" w:hAnsiTheme="minorEastAsia" w:cstheme="minorEastAsia" w:hint="eastAsia"/>
          <w:spacing w:val="0"/>
          <w:kern w:val="0"/>
        </w:rPr>
        <w:t xml:space="preserve">         </w:t>
      </w:r>
      <w:r>
        <w:rPr>
          <w:rFonts w:ascii="方正仿宋_GBK" w:eastAsia="方正仿宋_GBK" w:hAnsiTheme="minorEastAsia" w:cstheme="minorEastAsia" w:hint="eastAsia"/>
          <w:spacing w:val="0"/>
          <w:kern w:val="0"/>
          <w:sz w:val="30"/>
          <w:szCs w:val="30"/>
        </w:rPr>
        <w:t xml:space="preserve">                       </w:t>
      </w:r>
    </w:p>
    <w:p w:rsidR="00BC6210" w:rsidRDefault="00BC6210">
      <w:pPr>
        <w:spacing w:line="600" w:lineRule="exact"/>
        <w:ind w:rightChars="220" w:right="695"/>
        <w:jc w:val="right"/>
        <w:rPr>
          <w:rFonts w:ascii="方正仿宋_GBK" w:eastAsia="方正仿宋_GBK" w:hAnsiTheme="minorEastAsia" w:cstheme="minorEastAsia"/>
          <w:spacing w:val="0"/>
          <w:kern w:val="0"/>
        </w:rPr>
      </w:pPr>
    </w:p>
    <w:p w:rsidR="00BC6210" w:rsidRDefault="00BC6210">
      <w:pPr>
        <w:spacing w:line="600" w:lineRule="exact"/>
        <w:ind w:firstLineChars="200" w:firstLine="640"/>
        <w:rPr>
          <w:rFonts w:ascii="方正仿宋_GBK" w:eastAsia="方正仿宋_GBK"/>
          <w:spacing w:val="0"/>
          <w:kern w:val="0"/>
        </w:rPr>
      </w:pPr>
    </w:p>
    <w:sectPr w:rsidR="00BC621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800" w:bottom="1440" w:left="1800" w:header="0" w:footer="0" w:gutter="0"/>
      <w:paperSrc w:first="7" w:other="7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4D" w:rsidRDefault="005F044D">
      <w:r>
        <w:separator/>
      </w:r>
    </w:p>
  </w:endnote>
  <w:endnote w:type="continuationSeparator" w:id="0">
    <w:p w:rsidR="005F044D" w:rsidRDefault="005F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B818248-3510-4DA7-A035-E9510C11B56B}"/>
    <w:embedBold r:id="rId2" w:subsetted="1" w:fontKey="{0058AB7D-3B29-462F-8901-D84554F42A07}"/>
  </w:font>
  <w:font w:name="Arial Unicode MS">
    <w:altName w:val="Microsoft YaHei UI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A5BD124-CF96-4EF8-BC33-B097802395B0}"/>
    <w:embedBold r:id="rId4" w:subsetted="1" w:fontKey="{10BABD50-C429-4DE0-B0BA-44877E911C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EF6E07E-4077-4F71-8E4E-CB2834BDFC90}"/>
    <w:embedBold r:id="rId6" w:subsetted="1" w:fontKey="{4D0F0F8C-8F33-40D9-ACB1-958C6DDD74F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10" w:rsidRDefault="00BC6210"/>
  <w:p w:rsidR="00BC6210" w:rsidRDefault="00BC6210"/>
  <w:p w:rsidR="00BC6210" w:rsidRDefault="00BC6210"/>
  <w:p w:rsidR="00BC6210" w:rsidRDefault="00BC6210"/>
  <w:p w:rsidR="00BC6210" w:rsidRDefault="00BC6210"/>
  <w:p w:rsidR="00BC6210" w:rsidRDefault="00BC6210"/>
  <w:p w:rsidR="00BC6210" w:rsidRDefault="00BC62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10" w:rsidRDefault="00BC62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4D" w:rsidRDefault="005F044D">
      <w:r>
        <w:separator/>
      </w:r>
    </w:p>
  </w:footnote>
  <w:footnote w:type="continuationSeparator" w:id="0">
    <w:p w:rsidR="005F044D" w:rsidRDefault="005F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10" w:rsidRDefault="00BC62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10" w:rsidRDefault="005F044D">
    <w:pPr>
      <w:pStyle w:val="a7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10" w:rsidRDefault="00BC62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35E6"/>
    <w:multiLevelType w:val="multilevel"/>
    <w:tmpl w:val="452135E6"/>
    <w:lvl w:ilvl="0">
      <w:start w:val="1"/>
      <w:numFmt w:val="decimal"/>
      <w:lvlText w:val="%1、"/>
      <w:lvlJc w:val="left"/>
      <w:pPr>
        <w:ind w:left="8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5" w:hanging="420"/>
      </w:pPr>
    </w:lvl>
    <w:lvl w:ilvl="2">
      <w:start w:val="1"/>
      <w:numFmt w:val="lowerRoman"/>
      <w:lvlText w:val="%3."/>
      <w:lvlJc w:val="right"/>
      <w:pPr>
        <w:ind w:left="1425" w:hanging="420"/>
      </w:pPr>
    </w:lvl>
    <w:lvl w:ilvl="3">
      <w:start w:val="1"/>
      <w:numFmt w:val="decimal"/>
      <w:lvlText w:val="%4."/>
      <w:lvlJc w:val="left"/>
      <w:pPr>
        <w:ind w:left="1845" w:hanging="420"/>
      </w:pPr>
    </w:lvl>
    <w:lvl w:ilvl="4">
      <w:start w:val="1"/>
      <w:numFmt w:val="lowerLetter"/>
      <w:lvlText w:val="%5)"/>
      <w:lvlJc w:val="left"/>
      <w:pPr>
        <w:ind w:left="2265" w:hanging="420"/>
      </w:pPr>
    </w:lvl>
    <w:lvl w:ilvl="5">
      <w:start w:val="1"/>
      <w:numFmt w:val="lowerRoman"/>
      <w:lvlText w:val="%6."/>
      <w:lvlJc w:val="right"/>
      <w:pPr>
        <w:ind w:left="2685" w:hanging="420"/>
      </w:pPr>
    </w:lvl>
    <w:lvl w:ilvl="6">
      <w:start w:val="1"/>
      <w:numFmt w:val="decimal"/>
      <w:lvlText w:val="%7."/>
      <w:lvlJc w:val="left"/>
      <w:pPr>
        <w:ind w:left="3105" w:hanging="420"/>
      </w:pPr>
    </w:lvl>
    <w:lvl w:ilvl="7">
      <w:start w:val="1"/>
      <w:numFmt w:val="lowerLetter"/>
      <w:lvlText w:val="%8)"/>
      <w:lvlJc w:val="left"/>
      <w:pPr>
        <w:ind w:left="3525" w:hanging="420"/>
      </w:pPr>
    </w:lvl>
    <w:lvl w:ilvl="8">
      <w:start w:val="1"/>
      <w:numFmt w:val="lowerRoman"/>
      <w:lvlText w:val="%9."/>
      <w:lvlJc w:val="right"/>
      <w:pPr>
        <w:ind w:left="3945" w:hanging="420"/>
      </w:pPr>
    </w:lvl>
  </w:abstractNum>
  <w:abstractNum w:abstractNumId="1" w15:restartNumberingAfterBreak="0">
    <w:nsid w:val="48204246"/>
    <w:multiLevelType w:val="multilevel"/>
    <w:tmpl w:val="4820424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22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NDFmNWVlNTFkNzVhZTMxYTZkMWVjZTEzOTBkMGEifQ=="/>
  </w:docVars>
  <w:rsids>
    <w:rsidRoot w:val="189B4C2C"/>
    <w:rsid w:val="0000215C"/>
    <w:rsid w:val="00007E3A"/>
    <w:rsid w:val="0002149D"/>
    <w:rsid w:val="00033F3C"/>
    <w:rsid w:val="00034C0E"/>
    <w:rsid w:val="00037933"/>
    <w:rsid w:val="0004452E"/>
    <w:rsid w:val="00065857"/>
    <w:rsid w:val="00075613"/>
    <w:rsid w:val="000C4C62"/>
    <w:rsid w:val="000F6138"/>
    <w:rsid w:val="000F644B"/>
    <w:rsid w:val="00107B8A"/>
    <w:rsid w:val="001116CB"/>
    <w:rsid w:val="00111B45"/>
    <w:rsid w:val="00122430"/>
    <w:rsid w:val="001A6C81"/>
    <w:rsid w:val="001A71D4"/>
    <w:rsid w:val="001B6352"/>
    <w:rsid w:val="001E09C6"/>
    <w:rsid w:val="001E7EA6"/>
    <w:rsid w:val="002244DE"/>
    <w:rsid w:val="0022516B"/>
    <w:rsid w:val="00225561"/>
    <w:rsid w:val="00232BF9"/>
    <w:rsid w:val="00261ED4"/>
    <w:rsid w:val="002C48BA"/>
    <w:rsid w:val="0032201A"/>
    <w:rsid w:val="00326249"/>
    <w:rsid w:val="00353747"/>
    <w:rsid w:val="00362B8E"/>
    <w:rsid w:val="00370501"/>
    <w:rsid w:val="0037337A"/>
    <w:rsid w:val="003A50A2"/>
    <w:rsid w:val="003D5194"/>
    <w:rsid w:val="003D611B"/>
    <w:rsid w:val="00403F13"/>
    <w:rsid w:val="004139F1"/>
    <w:rsid w:val="00437610"/>
    <w:rsid w:val="004531BD"/>
    <w:rsid w:val="004642F0"/>
    <w:rsid w:val="004B7735"/>
    <w:rsid w:val="004C2800"/>
    <w:rsid w:val="0051276C"/>
    <w:rsid w:val="00552BAB"/>
    <w:rsid w:val="005612B3"/>
    <w:rsid w:val="005677C5"/>
    <w:rsid w:val="0057584E"/>
    <w:rsid w:val="00586376"/>
    <w:rsid w:val="005C2CD2"/>
    <w:rsid w:val="005F044D"/>
    <w:rsid w:val="005F0A8D"/>
    <w:rsid w:val="00622C30"/>
    <w:rsid w:val="00657228"/>
    <w:rsid w:val="00657BED"/>
    <w:rsid w:val="006D318D"/>
    <w:rsid w:val="006D51D9"/>
    <w:rsid w:val="006F49DF"/>
    <w:rsid w:val="00741CC5"/>
    <w:rsid w:val="007623B0"/>
    <w:rsid w:val="00771B68"/>
    <w:rsid w:val="007747F9"/>
    <w:rsid w:val="007D35B6"/>
    <w:rsid w:val="007F52F9"/>
    <w:rsid w:val="00812C32"/>
    <w:rsid w:val="0082554D"/>
    <w:rsid w:val="008270A3"/>
    <w:rsid w:val="00877E5A"/>
    <w:rsid w:val="008B28B3"/>
    <w:rsid w:val="008C5B6F"/>
    <w:rsid w:val="00900CF4"/>
    <w:rsid w:val="00920ADC"/>
    <w:rsid w:val="009347A8"/>
    <w:rsid w:val="00993A60"/>
    <w:rsid w:val="009A068C"/>
    <w:rsid w:val="009B4B9C"/>
    <w:rsid w:val="009D3BE5"/>
    <w:rsid w:val="00A112ED"/>
    <w:rsid w:val="00A508BE"/>
    <w:rsid w:val="00A528F9"/>
    <w:rsid w:val="00A5444A"/>
    <w:rsid w:val="00AF12A6"/>
    <w:rsid w:val="00B44B24"/>
    <w:rsid w:val="00B50FC0"/>
    <w:rsid w:val="00B5313F"/>
    <w:rsid w:val="00B74DA8"/>
    <w:rsid w:val="00BA5068"/>
    <w:rsid w:val="00BC6210"/>
    <w:rsid w:val="00C02443"/>
    <w:rsid w:val="00C113B9"/>
    <w:rsid w:val="00C435F9"/>
    <w:rsid w:val="00C509FB"/>
    <w:rsid w:val="00C56F48"/>
    <w:rsid w:val="00C61D49"/>
    <w:rsid w:val="00C825EA"/>
    <w:rsid w:val="00CC157B"/>
    <w:rsid w:val="00CC4F3D"/>
    <w:rsid w:val="00CE2576"/>
    <w:rsid w:val="00D077E6"/>
    <w:rsid w:val="00D243EC"/>
    <w:rsid w:val="00D33648"/>
    <w:rsid w:val="00D35442"/>
    <w:rsid w:val="00D45557"/>
    <w:rsid w:val="00D70E9F"/>
    <w:rsid w:val="00D8070B"/>
    <w:rsid w:val="00DA1982"/>
    <w:rsid w:val="00DC3BD5"/>
    <w:rsid w:val="00DC763E"/>
    <w:rsid w:val="00DF75FF"/>
    <w:rsid w:val="00E203A3"/>
    <w:rsid w:val="00E213F5"/>
    <w:rsid w:val="00E55EE8"/>
    <w:rsid w:val="00E73C75"/>
    <w:rsid w:val="00E82944"/>
    <w:rsid w:val="00E87095"/>
    <w:rsid w:val="00E975AB"/>
    <w:rsid w:val="00EB4EB0"/>
    <w:rsid w:val="00ED52C9"/>
    <w:rsid w:val="00EE2117"/>
    <w:rsid w:val="00EF17E4"/>
    <w:rsid w:val="00EF4ECE"/>
    <w:rsid w:val="00F0086E"/>
    <w:rsid w:val="00F47193"/>
    <w:rsid w:val="00F54B7A"/>
    <w:rsid w:val="00F75AC0"/>
    <w:rsid w:val="00F85D22"/>
    <w:rsid w:val="00F95583"/>
    <w:rsid w:val="00FD2EB3"/>
    <w:rsid w:val="00FE7F56"/>
    <w:rsid w:val="01CD2334"/>
    <w:rsid w:val="01CF4293"/>
    <w:rsid w:val="01E74ACC"/>
    <w:rsid w:val="01EC638B"/>
    <w:rsid w:val="02105DD0"/>
    <w:rsid w:val="02C42E26"/>
    <w:rsid w:val="042778A4"/>
    <w:rsid w:val="04D74983"/>
    <w:rsid w:val="05724131"/>
    <w:rsid w:val="05A36F5B"/>
    <w:rsid w:val="0619721E"/>
    <w:rsid w:val="061E09AA"/>
    <w:rsid w:val="06D97516"/>
    <w:rsid w:val="071F1E1F"/>
    <w:rsid w:val="07200399"/>
    <w:rsid w:val="07691ADF"/>
    <w:rsid w:val="07730C4E"/>
    <w:rsid w:val="08BD0334"/>
    <w:rsid w:val="08EA7045"/>
    <w:rsid w:val="09267C87"/>
    <w:rsid w:val="09714E1D"/>
    <w:rsid w:val="09886B94"/>
    <w:rsid w:val="099323C1"/>
    <w:rsid w:val="09A5000D"/>
    <w:rsid w:val="09D75426"/>
    <w:rsid w:val="0A051F93"/>
    <w:rsid w:val="0A0F6BB1"/>
    <w:rsid w:val="0A2344B3"/>
    <w:rsid w:val="0A5C7D4D"/>
    <w:rsid w:val="0B097861"/>
    <w:rsid w:val="0B224DC6"/>
    <w:rsid w:val="0E440BB0"/>
    <w:rsid w:val="0F470958"/>
    <w:rsid w:val="109B71AD"/>
    <w:rsid w:val="11E05DD9"/>
    <w:rsid w:val="124B69B1"/>
    <w:rsid w:val="127A162C"/>
    <w:rsid w:val="13001549"/>
    <w:rsid w:val="1341347C"/>
    <w:rsid w:val="13781A27"/>
    <w:rsid w:val="13AA5959"/>
    <w:rsid w:val="13C06F2A"/>
    <w:rsid w:val="14587163"/>
    <w:rsid w:val="146752C6"/>
    <w:rsid w:val="14D013EF"/>
    <w:rsid w:val="155B3EC5"/>
    <w:rsid w:val="156D4E90"/>
    <w:rsid w:val="16491459"/>
    <w:rsid w:val="166E061F"/>
    <w:rsid w:val="16733E02"/>
    <w:rsid w:val="16AB2E5D"/>
    <w:rsid w:val="16D8458B"/>
    <w:rsid w:val="17D82A95"/>
    <w:rsid w:val="189B4C2C"/>
    <w:rsid w:val="198E7834"/>
    <w:rsid w:val="19C37774"/>
    <w:rsid w:val="19D96F98"/>
    <w:rsid w:val="1A086C38"/>
    <w:rsid w:val="1A735D1C"/>
    <w:rsid w:val="1B2D759B"/>
    <w:rsid w:val="1B42110B"/>
    <w:rsid w:val="1BF11741"/>
    <w:rsid w:val="1DAF6046"/>
    <w:rsid w:val="1DD51824"/>
    <w:rsid w:val="1DE75F4B"/>
    <w:rsid w:val="1E5F5CBE"/>
    <w:rsid w:val="1F3507CD"/>
    <w:rsid w:val="204F58BE"/>
    <w:rsid w:val="2057126C"/>
    <w:rsid w:val="214C3644"/>
    <w:rsid w:val="21AE2AB8"/>
    <w:rsid w:val="2294257C"/>
    <w:rsid w:val="232C0139"/>
    <w:rsid w:val="23D20CE0"/>
    <w:rsid w:val="24442987"/>
    <w:rsid w:val="24D34D10"/>
    <w:rsid w:val="279C4999"/>
    <w:rsid w:val="27C13545"/>
    <w:rsid w:val="282D4FFC"/>
    <w:rsid w:val="287F6F5C"/>
    <w:rsid w:val="288B76AF"/>
    <w:rsid w:val="288D37FB"/>
    <w:rsid w:val="28A97F13"/>
    <w:rsid w:val="28C03829"/>
    <w:rsid w:val="29C015DB"/>
    <w:rsid w:val="2A1E1B25"/>
    <w:rsid w:val="2C3D3750"/>
    <w:rsid w:val="2C54393F"/>
    <w:rsid w:val="2C5B343A"/>
    <w:rsid w:val="2EC3105A"/>
    <w:rsid w:val="2FC42004"/>
    <w:rsid w:val="300264A9"/>
    <w:rsid w:val="30273BD8"/>
    <w:rsid w:val="30B8125D"/>
    <w:rsid w:val="32212D62"/>
    <w:rsid w:val="328A6C2A"/>
    <w:rsid w:val="329110B5"/>
    <w:rsid w:val="335334BF"/>
    <w:rsid w:val="33CE6D5C"/>
    <w:rsid w:val="350B79C1"/>
    <w:rsid w:val="360A0C89"/>
    <w:rsid w:val="361B561A"/>
    <w:rsid w:val="36E72D20"/>
    <w:rsid w:val="36E7464B"/>
    <w:rsid w:val="378E2D18"/>
    <w:rsid w:val="37E55B33"/>
    <w:rsid w:val="38482EC7"/>
    <w:rsid w:val="3936147B"/>
    <w:rsid w:val="394B7B25"/>
    <w:rsid w:val="3967543C"/>
    <w:rsid w:val="3B4E6061"/>
    <w:rsid w:val="3D5E74CD"/>
    <w:rsid w:val="3E546A69"/>
    <w:rsid w:val="3EC84D62"/>
    <w:rsid w:val="4117586A"/>
    <w:rsid w:val="418E1F84"/>
    <w:rsid w:val="43E20674"/>
    <w:rsid w:val="441F5424"/>
    <w:rsid w:val="44B06BC3"/>
    <w:rsid w:val="45442C68"/>
    <w:rsid w:val="45521829"/>
    <w:rsid w:val="459C1CE6"/>
    <w:rsid w:val="4635028F"/>
    <w:rsid w:val="468274F2"/>
    <w:rsid w:val="473C332F"/>
    <w:rsid w:val="48677399"/>
    <w:rsid w:val="487F0430"/>
    <w:rsid w:val="49423962"/>
    <w:rsid w:val="495901B2"/>
    <w:rsid w:val="49FE054C"/>
    <w:rsid w:val="4A2A6C5D"/>
    <w:rsid w:val="4A330AEF"/>
    <w:rsid w:val="4AEA2918"/>
    <w:rsid w:val="4B50328A"/>
    <w:rsid w:val="4B8828C2"/>
    <w:rsid w:val="4C4A6E89"/>
    <w:rsid w:val="4CF505E8"/>
    <w:rsid w:val="4EFE5096"/>
    <w:rsid w:val="509D2DB8"/>
    <w:rsid w:val="519E02BE"/>
    <w:rsid w:val="51D07D5D"/>
    <w:rsid w:val="520F24BE"/>
    <w:rsid w:val="52232583"/>
    <w:rsid w:val="53D31D87"/>
    <w:rsid w:val="53D57A2D"/>
    <w:rsid w:val="54795826"/>
    <w:rsid w:val="55006BAB"/>
    <w:rsid w:val="553B5E36"/>
    <w:rsid w:val="556275D9"/>
    <w:rsid w:val="55D47B83"/>
    <w:rsid w:val="55DE7AD7"/>
    <w:rsid w:val="55E02539"/>
    <w:rsid w:val="55E464CD"/>
    <w:rsid w:val="564C5E20"/>
    <w:rsid w:val="56847368"/>
    <w:rsid w:val="579B5A93"/>
    <w:rsid w:val="57B8376D"/>
    <w:rsid w:val="57C31FD1"/>
    <w:rsid w:val="58CE6FC1"/>
    <w:rsid w:val="5AB3021C"/>
    <w:rsid w:val="5B4C43AB"/>
    <w:rsid w:val="5B721E85"/>
    <w:rsid w:val="5C2B5D2D"/>
    <w:rsid w:val="5CB94906"/>
    <w:rsid w:val="5D041203"/>
    <w:rsid w:val="5F4E1274"/>
    <w:rsid w:val="60BD5F46"/>
    <w:rsid w:val="61CB40D7"/>
    <w:rsid w:val="632E7E4C"/>
    <w:rsid w:val="63BC45E5"/>
    <w:rsid w:val="642F125B"/>
    <w:rsid w:val="64B33C3A"/>
    <w:rsid w:val="65444892"/>
    <w:rsid w:val="65622F6B"/>
    <w:rsid w:val="65624D19"/>
    <w:rsid w:val="65DA683C"/>
    <w:rsid w:val="661D4E60"/>
    <w:rsid w:val="66854BCD"/>
    <w:rsid w:val="66CB059D"/>
    <w:rsid w:val="66D41C46"/>
    <w:rsid w:val="671B7875"/>
    <w:rsid w:val="674C3954"/>
    <w:rsid w:val="67717495"/>
    <w:rsid w:val="68956F4A"/>
    <w:rsid w:val="69936875"/>
    <w:rsid w:val="69BD345C"/>
    <w:rsid w:val="6B2C2051"/>
    <w:rsid w:val="6B665F12"/>
    <w:rsid w:val="6BF95E33"/>
    <w:rsid w:val="6D8A305E"/>
    <w:rsid w:val="6DB963C9"/>
    <w:rsid w:val="6DD8026E"/>
    <w:rsid w:val="6ECC76A7"/>
    <w:rsid w:val="6ED21161"/>
    <w:rsid w:val="6F2A2D4B"/>
    <w:rsid w:val="6F5A2F04"/>
    <w:rsid w:val="6FAE2B4A"/>
    <w:rsid w:val="71267542"/>
    <w:rsid w:val="71EF3DD8"/>
    <w:rsid w:val="72323CC5"/>
    <w:rsid w:val="72EE5E3E"/>
    <w:rsid w:val="73494287"/>
    <w:rsid w:val="7487654A"/>
    <w:rsid w:val="74AD1CAF"/>
    <w:rsid w:val="75264F34"/>
    <w:rsid w:val="76224CCF"/>
    <w:rsid w:val="763C5112"/>
    <w:rsid w:val="77A05C44"/>
    <w:rsid w:val="77D9530E"/>
    <w:rsid w:val="780B4058"/>
    <w:rsid w:val="799139C7"/>
    <w:rsid w:val="79EB1329"/>
    <w:rsid w:val="7B494559"/>
    <w:rsid w:val="7B7410FF"/>
    <w:rsid w:val="7CB5272A"/>
    <w:rsid w:val="7D113DD8"/>
    <w:rsid w:val="7DD645CE"/>
    <w:rsid w:val="7E8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08EB3"/>
  <w15:docId w15:val="{581BA271-B75E-4E40-B9DE-56D9C1DC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Document Map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方正书宋简体" w:eastAsia="仿宋_GB2312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next w:val="a4"/>
    <w:autoRedefine/>
    <w:uiPriority w:val="99"/>
    <w:qFormat/>
    <w:pPr>
      <w:shd w:val="clear" w:color="auto" w:fill="000080"/>
    </w:pPr>
  </w:style>
  <w:style w:type="paragraph" w:styleId="a4">
    <w:name w:val="Block Text"/>
    <w:basedOn w:val="a"/>
    <w:autoRedefine/>
    <w:uiPriority w:val="99"/>
    <w:unhideWhenUsed/>
    <w:qFormat/>
    <w:pPr>
      <w:spacing w:after="120"/>
      <w:ind w:leftChars="700" w:left="1440" w:rightChars="700" w:right="700"/>
    </w:pPr>
  </w:style>
  <w:style w:type="paragraph" w:styleId="a5">
    <w:name w:val="Plain Text"/>
    <w:basedOn w:val="a"/>
    <w:next w:val="a"/>
    <w:autoRedefine/>
    <w:qFormat/>
    <w:rPr>
      <w:rFonts w:ascii="宋体"/>
      <w:szCs w:val="20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仿宋"/>
      <w:kern w:val="0"/>
      <w:sz w:val="24"/>
    </w:rPr>
  </w:style>
  <w:style w:type="table" w:styleId="a9">
    <w:name w:val="Table Grid"/>
    <w:basedOn w:val="a1"/>
    <w:autoRedefine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1150;&#20844;&#23460;&#26080;&#25991;&#21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办公室无文号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云教［2003］号</dc:title>
  <dc:creator>琳熹、</dc:creator>
  <cp:lastModifiedBy>朱燕刚</cp:lastModifiedBy>
  <cp:revision>2</cp:revision>
  <cp:lastPrinted>2024-05-14T01:26:00Z</cp:lastPrinted>
  <dcterms:created xsi:type="dcterms:W3CDTF">2024-05-15T03:08:00Z</dcterms:created>
  <dcterms:modified xsi:type="dcterms:W3CDTF">2024-05-15T03:08:00Z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67016ACAE98E47B4A1E8946D3053F7D2_13</vt:lpwstr>
  </property>
</Properties>
</file>